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69" w:rsidRPr="006B4F25" w:rsidRDefault="00C44F69" w:rsidP="004C107B">
      <w:pPr>
        <w:keepNext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Σ</w:t>
      </w:r>
      <w:r w:rsidRPr="006B4F25">
        <w:rPr>
          <w:b/>
          <w:sz w:val="22"/>
          <w:szCs w:val="22"/>
          <w:u w:val="single"/>
        </w:rPr>
        <w:t>υγγραφή εργασιών</w:t>
      </w:r>
    </w:p>
    <w:p w:rsidR="00C44F69" w:rsidRDefault="00C44F69" w:rsidP="004C107B">
      <w:pPr>
        <w:jc w:val="both"/>
        <w:rPr>
          <w:sz w:val="22"/>
          <w:szCs w:val="22"/>
        </w:rPr>
      </w:pPr>
    </w:p>
    <w:p w:rsidR="00C44F69" w:rsidRDefault="00C44F69" w:rsidP="004C10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εργασία </w:t>
      </w:r>
      <w:r w:rsidRPr="00C06765">
        <w:rPr>
          <w:sz w:val="22"/>
          <w:szCs w:val="22"/>
        </w:rPr>
        <w:t xml:space="preserve">πρέπει </w:t>
      </w:r>
      <w:r>
        <w:rPr>
          <w:sz w:val="22"/>
          <w:szCs w:val="22"/>
        </w:rPr>
        <w:t>είναι ±</w:t>
      </w:r>
      <w:r w:rsidRPr="00C06765">
        <w:rPr>
          <w:sz w:val="22"/>
          <w:szCs w:val="22"/>
        </w:rPr>
        <w:t>2000 λέξεις</w:t>
      </w:r>
      <w:r>
        <w:rPr>
          <w:sz w:val="22"/>
          <w:szCs w:val="22"/>
        </w:rPr>
        <w:t xml:space="preserve">. Το θέμα της είναι </w:t>
      </w:r>
      <w:r w:rsidRPr="00C06765">
        <w:rPr>
          <w:sz w:val="22"/>
          <w:szCs w:val="22"/>
        </w:rPr>
        <w:t>σχετικό με το περιεχόμενο του μαθήματος</w:t>
      </w:r>
      <w:r>
        <w:rPr>
          <w:sz w:val="22"/>
          <w:szCs w:val="22"/>
        </w:rPr>
        <w:t xml:space="preserve"> και </w:t>
      </w:r>
      <w:r w:rsidRPr="00C06765">
        <w:rPr>
          <w:sz w:val="22"/>
          <w:szCs w:val="22"/>
        </w:rPr>
        <w:t>το επιλέ</w:t>
      </w:r>
      <w:r>
        <w:rPr>
          <w:sz w:val="22"/>
          <w:szCs w:val="22"/>
        </w:rPr>
        <w:t>γ</w:t>
      </w:r>
      <w:r w:rsidRPr="00C06765">
        <w:rPr>
          <w:sz w:val="22"/>
          <w:szCs w:val="22"/>
        </w:rPr>
        <w:t>ουν οι ίδιοι</w:t>
      </w:r>
      <w:r>
        <w:rPr>
          <w:sz w:val="22"/>
          <w:szCs w:val="22"/>
        </w:rPr>
        <w:t xml:space="preserve"> οι φοιτητές/τριες</w:t>
      </w:r>
      <w:r w:rsidRPr="00C06765">
        <w:rPr>
          <w:sz w:val="22"/>
          <w:szCs w:val="22"/>
        </w:rPr>
        <w:t xml:space="preserve">. Η συγγραφή της εργασίας πρέπει να </w:t>
      </w:r>
      <w:r>
        <w:rPr>
          <w:sz w:val="22"/>
          <w:szCs w:val="22"/>
        </w:rPr>
        <w:t xml:space="preserve">ακολουθεί </w:t>
      </w:r>
      <w:r w:rsidRPr="00C06765">
        <w:rPr>
          <w:sz w:val="22"/>
          <w:szCs w:val="22"/>
        </w:rPr>
        <w:t xml:space="preserve">τις </w:t>
      </w:r>
      <w:r>
        <w:rPr>
          <w:sz w:val="22"/>
          <w:szCs w:val="22"/>
        </w:rPr>
        <w:t xml:space="preserve">παρακάτω </w:t>
      </w:r>
      <w:r w:rsidRPr="00C06765">
        <w:rPr>
          <w:sz w:val="22"/>
          <w:szCs w:val="22"/>
        </w:rPr>
        <w:t>οδηγίες</w:t>
      </w:r>
      <w:r>
        <w:rPr>
          <w:sz w:val="22"/>
          <w:szCs w:val="22"/>
        </w:rPr>
        <w:t>. Α</w:t>
      </w:r>
      <w:r w:rsidRPr="00C06765">
        <w:rPr>
          <w:sz w:val="22"/>
          <w:szCs w:val="22"/>
        </w:rPr>
        <w:t>ν δεν τις ακολουθεί δεν λαμβάνεται υπόψη στην τελική βαθμολογία.</w:t>
      </w:r>
    </w:p>
    <w:p w:rsidR="00C44F69" w:rsidRPr="006B4F25" w:rsidRDefault="00C44F69" w:rsidP="004C107B">
      <w:pPr>
        <w:jc w:val="both"/>
        <w:rPr>
          <w:b/>
          <w:sz w:val="22"/>
          <w:szCs w:val="22"/>
          <w:u w:val="single"/>
        </w:rPr>
      </w:pPr>
    </w:p>
    <w:p w:rsidR="00C44F69" w:rsidRPr="006B4F25" w:rsidRDefault="00C44F69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Γραμματοσειρά </w:t>
      </w:r>
      <w:r>
        <w:rPr>
          <w:sz w:val="22"/>
          <w:szCs w:val="22"/>
          <w:lang w:val="en-US"/>
        </w:rPr>
        <w:t>Times</w:t>
      </w:r>
      <w:r w:rsidRPr="006B4F2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New</w:t>
      </w:r>
      <w:r w:rsidRPr="006B4F2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Roman</w:t>
      </w:r>
      <w:r>
        <w:rPr>
          <w:sz w:val="22"/>
          <w:szCs w:val="22"/>
        </w:rPr>
        <w:t>.</w:t>
      </w:r>
    </w:p>
    <w:p w:rsidR="00C44F69" w:rsidRPr="006B4F25" w:rsidRDefault="00C44F69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Διάστημα μεταξύ των γραμμών </w:t>
      </w:r>
      <w:r w:rsidRPr="006B4F25">
        <w:rPr>
          <w:sz w:val="22"/>
          <w:szCs w:val="22"/>
        </w:rPr>
        <w:t xml:space="preserve">1,5. </w:t>
      </w:r>
    </w:p>
    <w:p w:rsidR="00C44F69" w:rsidRPr="006B4F25" w:rsidRDefault="00C44F69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Μ</w:t>
      </w:r>
      <w:r w:rsidRPr="006B4F25">
        <w:rPr>
          <w:sz w:val="22"/>
          <w:szCs w:val="22"/>
        </w:rPr>
        <w:t xml:space="preserve">έγεθος γραμμάτων 12. </w:t>
      </w:r>
    </w:p>
    <w:p w:rsidR="00C44F69" w:rsidRPr="006B4F25" w:rsidRDefault="00C44F69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Π</w:t>
      </w:r>
      <w:r w:rsidRPr="006B4F25">
        <w:rPr>
          <w:sz w:val="22"/>
          <w:szCs w:val="22"/>
        </w:rPr>
        <w:t>εριθώρια της σελίδας από όλες τις πλευρές 2 εκ.</w:t>
      </w:r>
    </w:p>
    <w:p w:rsidR="00C44F69" w:rsidRPr="006B4F25" w:rsidRDefault="00C44F69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Κεφαλαία γράμματα μόνο εκεί που πρέπει (π.χ., αρχή πρότασης, μετά από τελεία, κλπ</w:t>
      </w:r>
      <w:r>
        <w:rPr>
          <w:sz w:val="22"/>
          <w:szCs w:val="22"/>
        </w:rPr>
        <w:t>.</w:t>
      </w:r>
      <w:r w:rsidRPr="006B4F25">
        <w:rPr>
          <w:sz w:val="22"/>
          <w:szCs w:val="22"/>
        </w:rPr>
        <w:t>).</w:t>
      </w:r>
    </w:p>
    <w:p w:rsidR="00C44F69" w:rsidRPr="006B4F25" w:rsidRDefault="00C44F69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Κάθε παράγραφος πρέπει να περιλαμβάνει περισσότερες από μία προτάσεις.</w:t>
      </w:r>
    </w:p>
    <w:p w:rsidR="00C44F69" w:rsidRPr="006B4F25" w:rsidRDefault="00C44F69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Μη </w:t>
      </w:r>
      <w:r w:rsidRPr="006B4F25">
        <w:rPr>
          <w:sz w:val="22"/>
          <w:szCs w:val="22"/>
        </w:rPr>
        <w:t>γράφετε κάτι χωρίς να το στηρίζετε βιβλιογραφικά.</w:t>
      </w:r>
    </w:p>
    <w:p w:rsidR="00C44F69" w:rsidRPr="006B4F25" w:rsidRDefault="00C44F69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Χρησιμοποιείτε τρίτο πρόσωπο</w:t>
      </w:r>
      <w:r>
        <w:rPr>
          <w:sz w:val="22"/>
          <w:szCs w:val="22"/>
        </w:rPr>
        <w:t xml:space="preserve"> (π.χ., αντί για «βρήκα ότι….</w:t>
      </w:r>
      <w:r w:rsidRPr="006B4F25">
        <w:rPr>
          <w:sz w:val="22"/>
          <w:szCs w:val="22"/>
        </w:rPr>
        <w:t>.</w:t>
      </w:r>
      <w:r>
        <w:rPr>
          <w:sz w:val="22"/>
          <w:szCs w:val="22"/>
        </w:rPr>
        <w:t>», γράφετε «βρέθηκε ότι ….).</w:t>
      </w:r>
    </w:p>
    <w:p w:rsidR="00C44F69" w:rsidRPr="006B4F25" w:rsidRDefault="00C44F69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Όταν περιλαμβάνετ</w:t>
      </w:r>
      <w:r>
        <w:rPr>
          <w:sz w:val="22"/>
          <w:szCs w:val="22"/>
        </w:rPr>
        <w:t xml:space="preserve">ε </w:t>
      </w:r>
      <w:r w:rsidRPr="006B4F25">
        <w:rPr>
          <w:sz w:val="22"/>
          <w:szCs w:val="22"/>
        </w:rPr>
        <w:t>πίνακα</w:t>
      </w:r>
      <w:r>
        <w:rPr>
          <w:sz w:val="22"/>
          <w:szCs w:val="22"/>
        </w:rPr>
        <w:t xml:space="preserve"> / </w:t>
      </w:r>
      <w:r w:rsidRPr="006B4F25">
        <w:rPr>
          <w:sz w:val="22"/>
          <w:szCs w:val="22"/>
        </w:rPr>
        <w:t xml:space="preserve">γράφημα / φωτογραφία </w:t>
      </w:r>
      <w:r>
        <w:rPr>
          <w:sz w:val="22"/>
          <w:szCs w:val="22"/>
        </w:rPr>
        <w:t xml:space="preserve">βάλτε τον </w:t>
      </w:r>
      <w:r w:rsidRPr="006B4F25">
        <w:rPr>
          <w:sz w:val="22"/>
          <w:szCs w:val="22"/>
        </w:rPr>
        <w:t>τίτλο από πάνω.</w:t>
      </w:r>
    </w:p>
    <w:p w:rsidR="00C44F69" w:rsidRPr="006B4F25" w:rsidRDefault="00C44F69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Η βιβλιογραφία σας πρέπει να περιλαμβάνει τουλάχιστον 10 πηγές (επιστημονικά άρθρα και βιβλία).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Για τους σκοπούς του μαθήματος, μια εργασία πρέπει να έχει τα παρακάτω μέρη:</w:t>
      </w:r>
    </w:p>
    <w:p w:rsidR="00C44F69" w:rsidRPr="006B4F25" w:rsidRDefault="00C44F69" w:rsidP="004C107B">
      <w:pPr>
        <w:jc w:val="both"/>
        <w:rPr>
          <w:b/>
          <w:sz w:val="22"/>
          <w:szCs w:val="22"/>
          <w:u w:val="single"/>
        </w:rPr>
      </w:pPr>
    </w:p>
    <w:p w:rsidR="00C44F69" w:rsidRPr="006B4F25" w:rsidRDefault="00C44F69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1.  Εξώφυλλο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Σε αυτό περιλαμβάνονται:</w:t>
      </w:r>
    </w:p>
    <w:p w:rsidR="00C44F69" w:rsidRPr="006B4F25" w:rsidRDefault="00C44F69" w:rsidP="004C107B">
      <w:pPr>
        <w:numPr>
          <w:ilvl w:val="0"/>
          <w:numId w:val="2"/>
        </w:numPr>
        <w:jc w:val="both"/>
        <w:rPr>
          <w:sz w:val="22"/>
          <w:szCs w:val="22"/>
        </w:rPr>
      </w:pPr>
      <w:r w:rsidRPr="006B4F25">
        <w:rPr>
          <w:sz w:val="22"/>
          <w:szCs w:val="22"/>
          <w:u w:val="single"/>
        </w:rPr>
        <w:t>Το ίδρυμα στο οποίο έγινε η έρευνα</w:t>
      </w:r>
    </w:p>
    <w:p w:rsidR="00C44F69" w:rsidRPr="006B4F25" w:rsidRDefault="00C44F69" w:rsidP="004C107B">
      <w:pPr>
        <w:numPr>
          <w:ilvl w:val="0"/>
          <w:numId w:val="2"/>
        </w:numPr>
        <w:jc w:val="both"/>
        <w:rPr>
          <w:sz w:val="22"/>
          <w:szCs w:val="22"/>
        </w:rPr>
      </w:pPr>
      <w:r w:rsidRPr="006B4F25">
        <w:rPr>
          <w:sz w:val="22"/>
          <w:szCs w:val="22"/>
          <w:u w:val="single"/>
        </w:rPr>
        <w:t>Ο τίτλος της εργασίας</w:t>
      </w:r>
      <w:r w:rsidRPr="006B4F25">
        <w:rPr>
          <w:sz w:val="22"/>
          <w:szCs w:val="22"/>
        </w:rPr>
        <w:t xml:space="preserve"> (πυραμιδοειδής διάταξη και διπλό διάστημα).</w:t>
      </w:r>
    </w:p>
    <w:p w:rsidR="00C44F69" w:rsidRPr="006B4F25" w:rsidRDefault="00C44F69" w:rsidP="004C107B">
      <w:pPr>
        <w:numPr>
          <w:ilvl w:val="0"/>
          <w:numId w:val="2"/>
        </w:numPr>
        <w:jc w:val="both"/>
        <w:rPr>
          <w:sz w:val="22"/>
          <w:szCs w:val="22"/>
        </w:rPr>
      </w:pPr>
      <w:r w:rsidRPr="006B4F25">
        <w:rPr>
          <w:sz w:val="22"/>
          <w:szCs w:val="22"/>
          <w:u w:val="single"/>
        </w:rPr>
        <w:t xml:space="preserve">Το όνομα / επώνυμο </w:t>
      </w:r>
      <w:r>
        <w:rPr>
          <w:sz w:val="22"/>
          <w:szCs w:val="22"/>
          <w:u w:val="single"/>
        </w:rPr>
        <w:t xml:space="preserve">και το ΑΕΜ </w:t>
      </w:r>
      <w:r w:rsidRPr="006B4F25">
        <w:rPr>
          <w:sz w:val="22"/>
          <w:szCs w:val="22"/>
          <w:u w:val="single"/>
        </w:rPr>
        <w:t xml:space="preserve">του/της συγγραφέα </w:t>
      </w:r>
    </w:p>
    <w:p w:rsidR="00C44F69" w:rsidRPr="006B4F25" w:rsidRDefault="00C44F69" w:rsidP="004C107B">
      <w:pPr>
        <w:jc w:val="both"/>
        <w:rPr>
          <w:sz w:val="22"/>
          <w:szCs w:val="22"/>
          <w:u w:val="single"/>
        </w:rPr>
      </w:pPr>
    </w:p>
    <w:p w:rsidR="00C44F69" w:rsidRPr="006B4F25" w:rsidRDefault="00C44F69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2.  Περίληψη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Αρχίζει σε καινούρια σελίδα και η λέξη «Περίληψη» γράφεται με έντονα γράμματα και στοίχιση αριστερά. Πρέπει να είναι:</w:t>
      </w:r>
    </w:p>
    <w:p w:rsidR="00C44F69" w:rsidRPr="006B4F25" w:rsidRDefault="00C44F69" w:rsidP="004C107B">
      <w:pPr>
        <w:numPr>
          <w:ilvl w:val="0"/>
          <w:numId w:val="3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Σύντομη (μέχρι 200 λέξεις).</w:t>
      </w:r>
    </w:p>
    <w:p w:rsidR="00C44F69" w:rsidRPr="006B4F25" w:rsidRDefault="00C44F69" w:rsidP="004C107B">
      <w:pPr>
        <w:numPr>
          <w:ilvl w:val="0"/>
          <w:numId w:val="3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Ακριβής και να φανερώνει το σκοπό και το περιεχόμενο της έρευνας.</w:t>
      </w:r>
    </w:p>
    <w:p w:rsidR="00C44F69" w:rsidRPr="006B4F25" w:rsidRDefault="00C44F69" w:rsidP="004C107B">
      <w:pPr>
        <w:numPr>
          <w:ilvl w:val="0"/>
          <w:numId w:val="3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Περιεκτική, να περιγράφει δηλαδή όλα τα τμήματα της εργασίας (σκοπό, μεθοδολογία, αποτελέσματα, συμπεράσματα).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</w:p>
    <w:p w:rsidR="00C44F69" w:rsidRPr="006B4F25" w:rsidRDefault="00C44F69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3.  Περιεχόμενα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Αρχίζουν σε καινούργια σελίδα και η λέξη «Περιεχόμενα» γράφεται με έντονα γράμματα και στοίχιση σ</w:t>
      </w:r>
      <w:r>
        <w:rPr>
          <w:sz w:val="22"/>
          <w:szCs w:val="22"/>
        </w:rPr>
        <w:t>τ</w:t>
      </w:r>
      <w:r w:rsidRPr="006B4F25">
        <w:rPr>
          <w:sz w:val="22"/>
          <w:szCs w:val="22"/>
        </w:rPr>
        <w:t>ο κέντρο. Παρατίθενται όλες οι επικεφαλίδες και οι αντίστοιχες σελίδες τους.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</w:p>
    <w:p w:rsidR="00C44F69" w:rsidRPr="006B4F25" w:rsidRDefault="00C44F69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4.  Εισαγωγή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Αρχίζει σε καινούργια σελίδα και η λέξη «Εισαγωγή» γράφεται στο κέντρο της γραμμής με έντονα γράμματα. Στο κεφάλαιο αυτό πρέπει να:</w:t>
      </w:r>
    </w:p>
    <w:p w:rsidR="00C44F69" w:rsidRPr="006B4F25" w:rsidRDefault="00C44F69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παρουσιάζεται το υπό εξέταση θέμα,</w:t>
      </w:r>
    </w:p>
    <w:p w:rsidR="00C44F69" w:rsidRPr="006B4F25" w:rsidRDefault="00C44F69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γίνεται μια σύντομη ανασκόπηση της βιβλιογραφίας που σχετίζεται με το θέμα, η οποία ξεκινάει από τις πιο γενικές και καταλήγει στις πιο σχετικές με το θέμα έρευνες,</w:t>
      </w:r>
    </w:p>
    <w:p w:rsidR="00C44F69" w:rsidRPr="006B4F25" w:rsidRDefault="00C44F69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γίνεται μια αναφορά της σημαντικότητας της έρευνας,</w:t>
      </w:r>
    </w:p>
    <w:p w:rsidR="00C44F69" w:rsidRPr="006B4F25" w:rsidRDefault="00C44F69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αναφέρεται ο σκοπός της έρευνας,</w:t>
      </w:r>
    </w:p>
    <w:p w:rsidR="00C44F69" w:rsidRPr="006B4F25" w:rsidRDefault="00C44F69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αναφέρεται η μεθοδολογία που χρησιμοποιήθηκε.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</w:p>
    <w:p w:rsidR="00C44F69" w:rsidRPr="006B4F25" w:rsidRDefault="00C44F69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 xml:space="preserve">5.  Επί μέρους κεφάλαια 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Γράφονται μετά την εισαγωγή και παραθέτουν τα σημεία που θέλει να παρουσιάσει ο συγγραφέας.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</w:p>
    <w:p w:rsidR="00C44F69" w:rsidRPr="006B4F25" w:rsidRDefault="00C44F69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6.  Συμπεράσματα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 xml:space="preserve">Γράφονται μετά τα αποτελέσματα, χωρίς αλλαγή σελίδας. Η λέξη «Συμπεράσματα» γράφεται στο κέντρο της γραμμής με έντονα γράμματα. 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</w:p>
    <w:p w:rsidR="00C44F69" w:rsidRPr="006B4F25" w:rsidRDefault="00C44F69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 xml:space="preserve">7.  Βιβλιογραφία 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 xml:space="preserve">Αρχίζει σε καινούρια σελίδα και η λέξη «Βιβλιογραφία» γράφεται με έντονα γράμματα και στοίχιση στο κέντρο. Εδώ αναφέρονται με αλφαβητική σειρά, </w:t>
      </w:r>
      <w:r w:rsidRPr="006B4F25">
        <w:rPr>
          <w:b/>
          <w:sz w:val="22"/>
          <w:szCs w:val="22"/>
          <w:u w:val="single"/>
        </w:rPr>
        <w:t>μόνο</w:t>
      </w:r>
      <w:r w:rsidRPr="006B4F25">
        <w:rPr>
          <w:sz w:val="22"/>
          <w:szCs w:val="22"/>
        </w:rPr>
        <w:t xml:space="preserve"> οι βιβλιογραφικές αναφορές που υπάρχουν στο κείμενο. Αν ένας συγγραφέας επαναλαμβάνεται, πρώτη αναφέρεται η πιο πρόσφατη μελέτη του. Αν ο ίδιος συγγραφέας έχει μελέτες και με άλλους, πρώτα μπαίνουν οι δικές του μελέτες και έπειτα οι μελέτες με τους άλλους, λαμβάνοντας υπόψη την αλφαβητική σειρά του 2</w:t>
      </w:r>
      <w:r w:rsidRPr="006B4F25">
        <w:rPr>
          <w:sz w:val="22"/>
          <w:szCs w:val="22"/>
          <w:vertAlign w:val="superscript"/>
        </w:rPr>
        <w:t>ου</w:t>
      </w:r>
      <w:r w:rsidRPr="006B4F25">
        <w:rPr>
          <w:sz w:val="22"/>
          <w:szCs w:val="22"/>
        </w:rPr>
        <w:t xml:space="preserve"> συγγραφέα.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</w:p>
    <w:p w:rsidR="00C44F69" w:rsidRPr="006B4F25" w:rsidRDefault="00C44F69" w:rsidP="004C107B">
      <w:pPr>
        <w:keepNext/>
        <w:jc w:val="both"/>
        <w:outlineLvl w:val="4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Βιβλιογραφικές αναφορές μέσα στο κείμενο</w:t>
      </w:r>
    </w:p>
    <w:p w:rsidR="00C44F69" w:rsidRPr="006B4F25" w:rsidRDefault="00C44F69" w:rsidP="004C107B">
      <w:pPr>
        <w:jc w:val="both"/>
        <w:rPr>
          <w:b/>
          <w:sz w:val="22"/>
          <w:szCs w:val="22"/>
        </w:rPr>
      </w:pP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Οι συγγραφείς αναφέρονται με το επώνυμό τους και το έτος δημοσίευσης του άρθρου, π.χ.  (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>, 1982), ή (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 &amp; </w:t>
      </w:r>
      <w:r w:rsidRPr="006B4F25">
        <w:rPr>
          <w:sz w:val="22"/>
          <w:szCs w:val="22"/>
          <w:lang w:val="en-US"/>
        </w:rPr>
        <w:t>Salmela</w:t>
      </w:r>
      <w:r w:rsidRPr="006B4F25">
        <w:rPr>
          <w:sz w:val="22"/>
          <w:szCs w:val="22"/>
        </w:rPr>
        <w:t xml:space="preserve">, 1992). Άλλος τρόπος είναι: Σύμφωνα με τον 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 xml:space="preserve"> (1982), ή σύμφωνα με τους 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 &amp; </w:t>
      </w:r>
      <w:r w:rsidRPr="006B4F25">
        <w:rPr>
          <w:sz w:val="22"/>
          <w:szCs w:val="22"/>
          <w:lang w:val="en-US"/>
        </w:rPr>
        <w:t>Salmela</w:t>
      </w:r>
      <w:r w:rsidRPr="006B4F25">
        <w:rPr>
          <w:sz w:val="22"/>
          <w:szCs w:val="22"/>
        </w:rPr>
        <w:t xml:space="preserve"> (1992).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 xml:space="preserve">Εάν οι συγγραφείς μίας μελέτης είναι </w:t>
      </w:r>
      <w:r>
        <w:rPr>
          <w:sz w:val="22"/>
          <w:szCs w:val="22"/>
        </w:rPr>
        <w:t>3</w:t>
      </w:r>
      <w:r w:rsidRPr="006B4F25">
        <w:rPr>
          <w:sz w:val="22"/>
          <w:szCs w:val="22"/>
        </w:rPr>
        <w:t xml:space="preserve"> ή </w:t>
      </w:r>
      <w:r>
        <w:rPr>
          <w:sz w:val="22"/>
          <w:szCs w:val="22"/>
        </w:rPr>
        <w:t>4</w:t>
      </w:r>
      <w:r w:rsidRPr="006B4F25">
        <w:rPr>
          <w:sz w:val="22"/>
          <w:szCs w:val="22"/>
        </w:rPr>
        <w:t>, τότε την πρώτη φορά που αναφέρονται, γράφονται όλα τα ονόματα, (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 xml:space="preserve">, 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 &amp; </w:t>
      </w:r>
      <w:r w:rsidRPr="006B4F25">
        <w:rPr>
          <w:sz w:val="22"/>
          <w:szCs w:val="22"/>
          <w:lang w:val="en-US"/>
        </w:rPr>
        <w:t>Salmela</w:t>
      </w:r>
      <w:r w:rsidRPr="006B4F25">
        <w:rPr>
          <w:sz w:val="22"/>
          <w:szCs w:val="22"/>
        </w:rPr>
        <w:t>, 1992)</w:t>
      </w:r>
      <w:r>
        <w:rPr>
          <w:sz w:val="22"/>
          <w:szCs w:val="22"/>
        </w:rPr>
        <w:t>,</w:t>
      </w:r>
      <w:r w:rsidRPr="006B4F25">
        <w:rPr>
          <w:sz w:val="22"/>
          <w:szCs w:val="22"/>
        </w:rPr>
        <w:t xml:space="preserve"> ενώ τις επόμενες φορές αναφέρεται μόνο το πρώτο όνομα (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 xml:space="preserve"> </w:t>
      </w:r>
      <w:r w:rsidRPr="006B4F25">
        <w:rPr>
          <w:sz w:val="22"/>
          <w:szCs w:val="22"/>
          <w:lang w:val="en-US"/>
        </w:rPr>
        <w:t>et</w:t>
      </w:r>
      <w:r w:rsidRPr="006B4F25">
        <w:rPr>
          <w:sz w:val="22"/>
          <w:szCs w:val="22"/>
        </w:rPr>
        <w:t xml:space="preserve"> </w:t>
      </w:r>
      <w:r w:rsidRPr="006B4F25">
        <w:rPr>
          <w:sz w:val="22"/>
          <w:szCs w:val="22"/>
          <w:lang w:val="en-US"/>
        </w:rPr>
        <w:t>al</w:t>
      </w:r>
      <w:r w:rsidRPr="006B4F25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6B4F25">
        <w:rPr>
          <w:sz w:val="22"/>
          <w:szCs w:val="22"/>
        </w:rPr>
        <w:t xml:space="preserve"> 1992).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Όταν η αναφορά γίνεται σε πολλά ονόματα ταυτόχρονα, τότε τα ονόματα γράφονται αλφαβητικά, π.χ. Από έρευνες (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, 1997; </w:t>
      </w:r>
      <w:r w:rsidRPr="006B4F25">
        <w:rPr>
          <w:sz w:val="22"/>
          <w:szCs w:val="22"/>
          <w:lang w:val="en-US"/>
        </w:rPr>
        <w:t>Salmela</w:t>
      </w:r>
      <w:r w:rsidRPr="006B4F25">
        <w:rPr>
          <w:sz w:val="22"/>
          <w:szCs w:val="22"/>
        </w:rPr>
        <w:t xml:space="preserve">, 1996; 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>, 1998), διαπιστώθηκε ότι ..................</w:t>
      </w:r>
    </w:p>
    <w:p w:rsidR="00C44F69" w:rsidRPr="006B4F25" w:rsidRDefault="00C44F69" w:rsidP="004C107B">
      <w:pPr>
        <w:keepNext/>
        <w:jc w:val="both"/>
        <w:outlineLvl w:val="1"/>
        <w:rPr>
          <w:b/>
          <w:sz w:val="22"/>
          <w:szCs w:val="22"/>
        </w:rPr>
      </w:pPr>
    </w:p>
    <w:p w:rsidR="00C44F69" w:rsidRPr="006B4F25" w:rsidRDefault="00C44F69" w:rsidP="004C107B">
      <w:pPr>
        <w:keepNext/>
        <w:jc w:val="both"/>
        <w:outlineLvl w:val="1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 xml:space="preserve">Παραδείγματα </w:t>
      </w:r>
      <w:r w:rsidRPr="007A6BF4">
        <w:rPr>
          <w:b/>
          <w:sz w:val="22"/>
          <w:szCs w:val="22"/>
          <w:u w:val="single"/>
        </w:rPr>
        <w:t xml:space="preserve">παράθεσης </w:t>
      </w:r>
      <w:r w:rsidRPr="006B4F25">
        <w:rPr>
          <w:b/>
          <w:sz w:val="22"/>
          <w:szCs w:val="22"/>
          <w:u w:val="single"/>
        </w:rPr>
        <w:t>βιβλιογραφίας</w:t>
      </w:r>
      <w:r w:rsidRPr="007A6BF4">
        <w:rPr>
          <w:b/>
          <w:sz w:val="22"/>
          <w:szCs w:val="22"/>
          <w:u w:val="single"/>
        </w:rPr>
        <w:t xml:space="preserve"> στο τέλος της εργασίας</w:t>
      </w:r>
    </w:p>
    <w:p w:rsidR="00C44F69" w:rsidRPr="006B4F25" w:rsidRDefault="00C44F69" w:rsidP="004C107B">
      <w:pPr>
        <w:jc w:val="both"/>
        <w:rPr>
          <w:b/>
          <w:sz w:val="22"/>
          <w:szCs w:val="22"/>
        </w:rPr>
      </w:pPr>
    </w:p>
    <w:p w:rsidR="00C44F69" w:rsidRPr="006B4F25" w:rsidRDefault="00C44F69" w:rsidP="004C107B">
      <w:pPr>
        <w:keepNext/>
        <w:jc w:val="both"/>
        <w:outlineLvl w:val="2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Για περιοδικό</w:t>
      </w:r>
    </w:p>
    <w:p w:rsidR="00C44F69" w:rsidRPr="004C107B" w:rsidRDefault="00C44F69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</w:rPr>
        <w:t xml:space="preserve">Όνομα ή ονόματα συγγραφέων, έτος, τίτλος άρθρου, όνομα περιοδικού, τόμος, πρώτη και τελευταία σελίδα. </w:t>
      </w:r>
      <w:r>
        <w:rPr>
          <w:sz w:val="22"/>
          <w:szCs w:val="22"/>
        </w:rPr>
        <w:t>Για</w:t>
      </w:r>
      <w:r w:rsidRPr="004C107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παράδειγμα</w:t>
      </w:r>
      <w:r w:rsidRPr="004C107B">
        <w:rPr>
          <w:sz w:val="22"/>
          <w:szCs w:val="22"/>
          <w:lang w:val="en-US"/>
        </w:rPr>
        <w:t>: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  <w:lang w:val="en-US"/>
        </w:rPr>
        <w:t xml:space="preserve">Fishbein, E. &amp; Proctor, G. (1995). The relation of mental abilities with basketball performance. </w:t>
      </w:r>
      <w:r w:rsidRPr="002654E1">
        <w:rPr>
          <w:i/>
          <w:sz w:val="22"/>
          <w:szCs w:val="22"/>
        </w:rPr>
        <w:t xml:space="preserve">Psychological </w:t>
      </w:r>
      <w:r w:rsidRPr="002654E1">
        <w:rPr>
          <w:i/>
          <w:sz w:val="22"/>
          <w:szCs w:val="22"/>
          <w:lang w:val="en-US"/>
        </w:rPr>
        <w:t>Reports</w:t>
      </w:r>
      <w:r w:rsidRPr="002654E1">
        <w:rPr>
          <w:sz w:val="22"/>
          <w:szCs w:val="22"/>
        </w:rPr>
        <w:t xml:space="preserve">, 23, </w:t>
      </w:r>
      <w:r w:rsidRPr="006B4F25">
        <w:rPr>
          <w:sz w:val="22"/>
          <w:szCs w:val="22"/>
          <w:lang w:val="en-US"/>
        </w:rPr>
        <w:t>pp</w:t>
      </w:r>
      <w:r w:rsidRPr="006B4F25">
        <w:rPr>
          <w:sz w:val="22"/>
          <w:szCs w:val="22"/>
        </w:rPr>
        <w:t xml:space="preserve"> 1-9.</w:t>
      </w:r>
    </w:p>
    <w:p w:rsidR="00C44F69" w:rsidRPr="006B4F25" w:rsidRDefault="00C44F69" w:rsidP="004C107B">
      <w:pPr>
        <w:jc w:val="both"/>
        <w:rPr>
          <w:sz w:val="22"/>
          <w:szCs w:val="22"/>
        </w:rPr>
      </w:pPr>
    </w:p>
    <w:p w:rsidR="00C44F69" w:rsidRPr="006B4F25" w:rsidRDefault="00C44F69" w:rsidP="004C107B">
      <w:pPr>
        <w:keepNext/>
        <w:jc w:val="both"/>
        <w:outlineLvl w:val="2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Για βιβλίο</w:t>
      </w:r>
    </w:p>
    <w:p w:rsidR="00C44F69" w:rsidRPr="006B4F25" w:rsidRDefault="00C44F69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</w:rPr>
        <w:t xml:space="preserve">Όνομα ή ονόματα συγγραφέων, έτος, τίτλος, τόπος έκδοσης και εκδότης. </w:t>
      </w:r>
      <w:r>
        <w:rPr>
          <w:sz w:val="22"/>
          <w:szCs w:val="22"/>
        </w:rPr>
        <w:t>Για</w:t>
      </w:r>
      <w:r w:rsidRPr="00C42A7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παράδειγμα</w:t>
      </w:r>
      <w:r w:rsidRPr="00C42A78">
        <w:rPr>
          <w:sz w:val="22"/>
          <w:szCs w:val="22"/>
          <w:lang w:val="en-US"/>
        </w:rPr>
        <w:t xml:space="preserve">: </w:t>
      </w:r>
    </w:p>
    <w:p w:rsidR="00C44F69" w:rsidRPr="006B4F25" w:rsidRDefault="00C44F69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  <w:lang w:val="en-US"/>
        </w:rPr>
        <w:t xml:space="preserve">Schmidt, R. (1995). </w:t>
      </w:r>
      <w:r w:rsidRPr="002654E1">
        <w:rPr>
          <w:i/>
          <w:sz w:val="22"/>
          <w:szCs w:val="22"/>
          <w:lang w:val="en-US"/>
        </w:rPr>
        <w:t xml:space="preserve">Motor </w:t>
      </w:r>
      <w:r>
        <w:rPr>
          <w:i/>
          <w:sz w:val="22"/>
          <w:szCs w:val="22"/>
          <w:lang w:val="en-US"/>
        </w:rPr>
        <w:t>l</w:t>
      </w:r>
      <w:r w:rsidRPr="002654E1">
        <w:rPr>
          <w:i/>
          <w:sz w:val="22"/>
          <w:szCs w:val="22"/>
          <w:lang w:val="en-US"/>
        </w:rPr>
        <w:t>earning and performance.</w:t>
      </w:r>
      <w:r w:rsidRPr="006B4F25">
        <w:rPr>
          <w:sz w:val="22"/>
          <w:szCs w:val="22"/>
          <w:lang w:val="en-US"/>
        </w:rPr>
        <w:t xml:space="preserve"> </w:t>
      </w:r>
      <w:smartTag w:uri="urn:schemas-microsoft-com:office:smarttags" w:element="City">
        <w:r w:rsidRPr="006B4F25">
          <w:rPr>
            <w:sz w:val="22"/>
            <w:szCs w:val="22"/>
            <w:lang w:val="en-US"/>
          </w:rPr>
          <w:t>Champaign</w:t>
        </w:r>
      </w:smartTag>
      <w:r w:rsidRPr="006B4F25">
        <w:rPr>
          <w:sz w:val="22"/>
          <w:szCs w:val="22"/>
          <w:lang w:val="en-US"/>
        </w:rPr>
        <w:t xml:space="preserve">, </w:t>
      </w:r>
      <w:smartTag w:uri="urn:schemas-microsoft-com:office:smarttags" w:element="State">
        <w:r w:rsidRPr="006B4F25">
          <w:rPr>
            <w:sz w:val="22"/>
            <w:szCs w:val="22"/>
            <w:lang w:val="en-US"/>
          </w:rPr>
          <w:t>IL</w:t>
        </w:r>
      </w:smartTag>
      <w:r w:rsidRPr="006B4F25">
        <w:rPr>
          <w:sz w:val="22"/>
          <w:szCs w:val="22"/>
          <w:lang w:val="en-US"/>
        </w:rPr>
        <w:t>: McGraw Hill.</w:t>
      </w:r>
    </w:p>
    <w:p w:rsidR="00C44F69" w:rsidRPr="006B4F25" w:rsidRDefault="00C44F69" w:rsidP="004C107B">
      <w:pPr>
        <w:jc w:val="both"/>
        <w:rPr>
          <w:sz w:val="22"/>
          <w:szCs w:val="22"/>
          <w:lang w:val="en-US"/>
        </w:rPr>
      </w:pPr>
    </w:p>
    <w:p w:rsidR="00C44F69" w:rsidRPr="006B4F25" w:rsidRDefault="00C44F69" w:rsidP="004C107B">
      <w:pPr>
        <w:keepNext/>
        <w:jc w:val="both"/>
        <w:outlineLvl w:val="3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Άρθρο σε βιβλίο ή κεφάλαιο</w:t>
      </w:r>
    </w:p>
    <w:p w:rsidR="00C44F69" w:rsidRPr="006B4F25" w:rsidRDefault="00C44F69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  <w:lang w:val="en-US"/>
        </w:rPr>
        <w:t>Mace</w:t>
      </w:r>
      <w:r w:rsidRPr="006B4F25">
        <w:rPr>
          <w:sz w:val="22"/>
          <w:szCs w:val="22"/>
        </w:rPr>
        <w:t xml:space="preserve">, </w:t>
      </w:r>
      <w:r w:rsidRPr="006B4F25">
        <w:rPr>
          <w:sz w:val="22"/>
          <w:szCs w:val="22"/>
          <w:lang w:val="en-US"/>
        </w:rPr>
        <w:t>R</w:t>
      </w:r>
      <w:r w:rsidRPr="006B4F25">
        <w:rPr>
          <w:sz w:val="22"/>
          <w:szCs w:val="22"/>
        </w:rPr>
        <w:t xml:space="preserve">. (1990). </w:t>
      </w:r>
      <w:r w:rsidRPr="006B4F25">
        <w:rPr>
          <w:sz w:val="22"/>
          <w:szCs w:val="22"/>
          <w:lang w:val="en-US"/>
        </w:rPr>
        <w:t>Cognitive behavior intervention in sports. In J.G. Jones &amp; L. Hardy (Eds</w:t>
      </w:r>
      <w:r w:rsidRPr="002654E1">
        <w:rPr>
          <w:sz w:val="22"/>
          <w:szCs w:val="22"/>
          <w:lang w:val="en-US"/>
        </w:rPr>
        <w:t xml:space="preserve">.), </w:t>
      </w:r>
      <w:r w:rsidRPr="002654E1">
        <w:rPr>
          <w:i/>
          <w:sz w:val="22"/>
          <w:szCs w:val="22"/>
          <w:lang w:val="en-US"/>
        </w:rPr>
        <w:t>Stress and Performance in Sport</w:t>
      </w:r>
      <w:r w:rsidRPr="002654E1">
        <w:rPr>
          <w:sz w:val="22"/>
          <w:szCs w:val="22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6B4F25">
            <w:rPr>
              <w:sz w:val="22"/>
              <w:szCs w:val="22"/>
              <w:lang w:val="en-US"/>
            </w:rPr>
            <w:t>Chichester</w:t>
          </w:r>
        </w:smartTag>
        <w:r w:rsidRPr="006B4F25">
          <w:rPr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Pr="006B4F25">
            <w:rPr>
              <w:sz w:val="22"/>
              <w:szCs w:val="22"/>
              <w:lang w:val="en-US"/>
            </w:rPr>
            <w:t>England</w:t>
          </w:r>
        </w:smartTag>
      </w:smartTag>
      <w:r w:rsidRPr="006B4F25">
        <w:rPr>
          <w:sz w:val="22"/>
          <w:szCs w:val="22"/>
          <w:lang w:val="en-US"/>
        </w:rPr>
        <w:t>: Willey, pp 203-230.</w:t>
      </w:r>
    </w:p>
    <w:p w:rsidR="00C44F69" w:rsidRPr="006B4F25" w:rsidRDefault="00C44F69" w:rsidP="004C107B">
      <w:pPr>
        <w:keepNext/>
        <w:jc w:val="both"/>
        <w:outlineLvl w:val="3"/>
        <w:rPr>
          <w:sz w:val="22"/>
          <w:szCs w:val="22"/>
          <w:u w:val="single"/>
          <w:lang w:val="en-US"/>
        </w:rPr>
      </w:pPr>
    </w:p>
    <w:p w:rsidR="00C44F69" w:rsidRPr="006B4F25" w:rsidRDefault="00C44F69" w:rsidP="004C107B">
      <w:pPr>
        <w:keepNext/>
        <w:jc w:val="both"/>
        <w:outlineLvl w:val="3"/>
        <w:rPr>
          <w:sz w:val="22"/>
          <w:szCs w:val="22"/>
          <w:u w:val="single"/>
          <w:lang w:val="en-US"/>
        </w:rPr>
      </w:pPr>
      <w:r w:rsidRPr="006B4F25">
        <w:rPr>
          <w:sz w:val="22"/>
          <w:szCs w:val="22"/>
          <w:u w:val="single"/>
        </w:rPr>
        <w:t>Για</w:t>
      </w:r>
      <w:r w:rsidRPr="006B4F25">
        <w:rPr>
          <w:sz w:val="22"/>
          <w:szCs w:val="22"/>
          <w:u w:val="single"/>
          <w:lang w:val="en-US"/>
        </w:rPr>
        <w:t xml:space="preserve"> </w:t>
      </w:r>
      <w:r w:rsidRPr="006B4F25">
        <w:rPr>
          <w:sz w:val="22"/>
          <w:szCs w:val="22"/>
          <w:u w:val="single"/>
        </w:rPr>
        <w:t>διδακτορική</w:t>
      </w:r>
      <w:r w:rsidRPr="006B4F25">
        <w:rPr>
          <w:sz w:val="22"/>
          <w:szCs w:val="22"/>
          <w:u w:val="single"/>
          <w:lang w:val="en-US"/>
        </w:rPr>
        <w:t xml:space="preserve"> </w:t>
      </w:r>
      <w:r w:rsidRPr="006B4F25">
        <w:rPr>
          <w:sz w:val="22"/>
          <w:szCs w:val="22"/>
          <w:u w:val="single"/>
        </w:rPr>
        <w:t>διατριβή</w:t>
      </w:r>
    </w:p>
    <w:p w:rsidR="00C44F69" w:rsidRPr="006B4F25" w:rsidRDefault="00C44F69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  <w:lang w:val="en-US"/>
        </w:rPr>
        <w:t xml:space="preserve">Fineggan, D. (1983). </w:t>
      </w:r>
      <w:r w:rsidRPr="002654E1">
        <w:rPr>
          <w:i/>
          <w:sz w:val="22"/>
          <w:szCs w:val="22"/>
          <w:lang w:val="en-US"/>
        </w:rPr>
        <w:t>Factors affecting performance.</w:t>
      </w:r>
      <w:r w:rsidRPr="006B4F25">
        <w:rPr>
          <w:sz w:val="22"/>
          <w:szCs w:val="22"/>
          <w:lang w:val="en-US"/>
        </w:rPr>
        <w:t xml:space="preserve"> Unpublished Doctoral Dissertation, Springfield College</w:t>
      </w:r>
      <w:r>
        <w:rPr>
          <w:sz w:val="22"/>
          <w:szCs w:val="22"/>
          <w:lang w:val="en-US"/>
        </w:rPr>
        <w:t>,</w:t>
      </w:r>
      <w:r w:rsidRPr="006B4F25">
        <w:rPr>
          <w:sz w:val="22"/>
          <w:szCs w:val="22"/>
          <w:lang w:val="en-US"/>
        </w:rPr>
        <w:t xml:space="preserve"> Springfield, MA.</w:t>
      </w:r>
    </w:p>
    <w:p w:rsidR="00C44F69" w:rsidRPr="006B4F25" w:rsidRDefault="00C44F69" w:rsidP="004C107B">
      <w:pPr>
        <w:jc w:val="both"/>
        <w:rPr>
          <w:sz w:val="22"/>
          <w:szCs w:val="22"/>
          <w:lang w:val="en-US"/>
        </w:rPr>
      </w:pPr>
    </w:p>
    <w:p w:rsidR="00C44F69" w:rsidRPr="006B4F25" w:rsidRDefault="00C44F69" w:rsidP="004C107B">
      <w:pPr>
        <w:keepNext/>
        <w:jc w:val="both"/>
        <w:outlineLvl w:val="3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Για πρακτικά συνεδρίων</w:t>
      </w:r>
    </w:p>
    <w:p w:rsidR="00C44F69" w:rsidRPr="006B4F25" w:rsidRDefault="00C44F69" w:rsidP="004C107B">
      <w:pPr>
        <w:jc w:val="both"/>
        <w:rPr>
          <w:sz w:val="22"/>
          <w:szCs w:val="22"/>
          <w:lang w:val="en-US"/>
        </w:rPr>
      </w:pPr>
      <w:smartTag w:uri="urn:schemas-microsoft-com:office:smarttags" w:element="place">
        <w:r w:rsidRPr="006B4F25">
          <w:rPr>
            <w:sz w:val="22"/>
            <w:szCs w:val="22"/>
            <w:lang w:val="en-US"/>
          </w:rPr>
          <w:t>Clark</w:t>
        </w:r>
      </w:smartTag>
      <w:r w:rsidRPr="006B4F25">
        <w:rPr>
          <w:sz w:val="22"/>
          <w:szCs w:val="22"/>
        </w:rPr>
        <w:t xml:space="preserve"> </w:t>
      </w:r>
      <w:r w:rsidRPr="006B4F25">
        <w:rPr>
          <w:sz w:val="22"/>
          <w:szCs w:val="22"/>
          <w:lang w:val="en-US"/>
        </w:rPr>
        <w:t>K</w:t>
      </w:r>
      <w:r w:rsidRPr="006B4F25">
        <w:rPr>
          <w:sz w:val="22"/>
          <w:szCs w:val="22"/>
        </w:rPr>
        <w:t xml:space="preserve">. </w:t>
      </w:r>
      <w:r w:rsidRPr="006B4F25">
        <w:rPr>
          <w:sz w:val="22"/>
          <w:szCs w:val="22"/>
          <w:lang w:val="en-US"/>
        </w:rPr>
        <w:t>B</w:t>
      </w:r>
      <w:r w:rsidRPr="006B4F25">
        <w:rPr>
          <w:sz w:val="22"/>
          <w:szCs w:val="22"/>
        </w:rPr>
        <w:t xml:space="preserve">. (1995). </w:t>
      </w:r>
      <w:r w:rsidRPr="002654E1">
        <w:rPr>
          <w:i/>
          <w:sz w:val="22"/>
          <w:szCs w:val="22"/>
          <w:lang w:val="en-US"/>
        </w:rPr>
        <w:t>Problems of freedom and behavior</w:t>
      </w:r>
      <w:r w:rsidRPr="002654E1">
        <w:rPr>
          <w:sz w:val="22"/>
          <w:szCs w:val="22"/>
          <w:lang w:val="en-US"/>
        </w:rPr>
        <w:t xml:space="preserve">. </w:t>
      </w:r>
      <w:r w:rsidRPr="006B4F25">
        <w:rPr>
          <w:sz w:val="22"/>
          <w:szCs w:val="22"/>
          <w:lang w:val="en-US"/>
        </w:rPr>
        <w:t>Proceedings of the 5</w:t>
      </w:r>
      <w:r w:rsidRPr="006B4F25">
        <w:rPr>
          <w:sz w:val="22"/>
          <w:szCs w:val="22"/>
          <w:vertAlign w:val="superscript"/>
          <w:lang w:val="en-US"/>
        </w:rPr>
        <w:t>th</w:t>
      </w:r>
      <w:r w:rsidRPr="006B4F25">
        <w:rPr>
          <w:sz w:val="22"/>
          <w:szCs w:val="22"/>
          <w:lang w:val="en-US"/>
        </w:rPr>
        <w:t xml:space="preserve"> Congress in Sport Medicine, </w:t>
      </w:r>
      <w:smartTag w:uri="urn:schemas-microsoft-com:office:smarttags" w:element="place">
        <w:smartTag w:uri="urn:schemas-microsoft-com:office:smarttags" w:element="City">
          <w:r w:rsidRPr="006B4F25">
            <w:rPr>
              <w:sz w:val="22"/>
              <w:szCs w:val="22"/>
              <w:lang w:val="en-US"/>
            </w:rPr>
            <w:t>Chicago</w:t>
          </w:r>
        </w:smartTag>
        <w:r w:rsidRPr="006B4F25">
          <w:rPr>
            <w:sz w:val="22"/>
            <w:szCs w:val="22"/>
            <w:lang w:val="en-US"/>
          </w:rPr>
          <w:t xml:space="preserve">, </w:t>
        </w:r>
        <w:smartTag w:uri="urn:schemas-microsoft-com:office:smarttags" w:element="State">
          <w:r w:rsidRPr="006B4F25">
            <w:rPr>
              <w:sz w:val="22"/>
              <w:szCs w:val="22"/>
              <w:lang w:val="en-US"/>
            </w:rPr>
            <w:t>IL</w:t>
          </w:r>
        </w:smartTag>
      </w:smartTag>
      <w:r w:rsidRPr="006B4F25">
        <w:rPr>
          <w:sz w:val="22"/>
          <w:szCs w:val="22"/>
          <w:lang w:val="en-US"/>
        </w:rPr>
        <w:t>.</w:t>
      </w:r>
    </w:p>
    <w:p w:rsidR="00C44F69" w:rsidRPr="006B4F25" w:rsidRDefault="00C44F69" w:rsidP="004C107B">
      <w:pPr>
        <w:jc w:val="both"/>
        <w:rPr>
          <w:sz w:val="20"/>
          <w:szCs w:val="20"/>
          <w:lang w:val="en-US"/>
        </w:rPr>
      </w:pPr>
    </w:p>
    <w:p w:rsidR="00C44F69" w:rsidRPr="004C107B" w:rsidRDefault="00C44F69">
      <w:pPr>
        <w:rPr>
          <w:lang w:val="en-US"/>
        </w:rPr>
      </w:pPr>
    </w:p>
    <w:sectPr w:rsidR="00C44F69" w:rsidRPr="004C107B" w:rsidSect="00E116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738"/>
    <w:multiLevelType w:val="hybridMultilevel"/>
    <w:tmpl w:val="C5141CE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302051C"/>
    <w:multiLevelType w:val="hybridMultilevel"/>
    <w:tmpl w:val="67EC67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90F24F1"/>
    <w:multiLevelType w:val="hybridMultilevel"/>
    <w:tmpl w:val="E3F6E5F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97309E"/>
    <w:multiLevelType w:val="hybridMultilevel"/>
    <w:tmpl w:val="CBBEE5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07B"/>
    <w:rsid w:val="002654E1"/>
    <w:rsid w:val="004C107B"/>
    <w:rsid w:val="00690BE8"/>
    <w:rsid w:val="006B4F25"/>
    <w:rsid w:val="007A6BF4"/>
    <w:rsid w:val="00A75D2D"/>
    <w:rsid w:val="00C06765"/>
    <w:rsid w:val="00C42A78"/>
    <w:rsid w:val="00C44F69"/>
    <w:rsid w:val="00C77929"/>
    <w:rsid w:val="00E1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0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717</Words>
  <Characters>3878</Characters>
  <Application>Microsoft Office Outlook</Application>
  <DocSecurity>0</DocSecurity>
  <Lines>0</Lines>
  <Paragraphs>0</Paragraphs>
  <ScaleCrop>false</ScaleCrop>
  <Company>,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Συγγραφή εργασιών</dc:title>
  <dc:subject/>
  <dc:creator>KOSTA GEORGE</dc:creator>
  <cp:keywords/>
  <dc:description/>
  <cp:lastModifiedBy>Ioannis Trigonis</cp:lastModifiedBy>
  <cp:revision>2</cp:revision>
  <cp:lastPrinted>2014-10-15T10:36:00Z</cp:lastPrinted>
  <dcterms:created xsi:type="dcterms:W3CDTF">2014-10-22T10:00:00Z</dcterms:created>
  <dcterms:modified xsi:type="dcterms:W3CDTF">2014-10-22T10:00:00Z</dcterms:modified>
</cp:coreProperties>
</file>