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BBB62" w14:textId="77777777" w:rsidR="005F7376" w:rsidRPr="005F1C2B" w:rsidRDefault="005F7376" w:rsidP="005F1C2B">
      <w:pPr>
        <w:pStyle w:val="2"/>
        <w:ind w:left="720"/>
        <w:rPr>
          <w:rFonts w:ascii="Arial Narrow" w:hAnsi="Arial Narrow"/>
          <w:i w:val="0"/>
          <w:iCs w:val="0"/>
          <w:caps/>
          <w:szCs w:val="30"/>
        </w:rPr>
      </w:pPr>
      <w:r w:rsidRPr="005F1C2B">
        <w:rPr>
          <w:rFonts w:ascii="Arial Narrow" w:hAnsi="Arial Narrow"/>
          <w:i w:val="0"/>
          <w:iCs w:val="0"/>
          <w:caps/>
          <w:szCs w:val="30"/>
        </w:rPr>
        <w:t>Ερωτήσεις θεωρίας:</w:t>
      </w:r>
    </w:p>
    <w:p w14:paraId="3D804DCF" w14:textId="13D58895" w:rsidR="005F7376" w:rsidRDefault="005F7376" w:rsidP="005F73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Θέμα 1 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7E35C24E" w14:textId="77777777" w:rsidR="005F7376" w:rsidRPr="00C315F8" w:rsidRDefault="005F7376" w:rsidP="005F7376">
      <w:r>
        <w:rPr>
          <w:rFonts w:ascii="Calibri" w:hAnsi="Calibri" w:cs="Calibri"/>
          <w:sz w:val="20"/>
          <w:szCs w:val="20"/>
        </w:rPr>
        <w:t>Ποια είναι η παροχή σχεδιασμού για το εσωτερικό και ποια η παροχή σχεδιασμού για το εξωτερικό υδραγωγείο?</w:t>
      </w:r>
    </w:p>
    <w:p w14:paraId="6F6C2ECE" w14:textId="77777777" w:rsidR="005F7376" w:rsidRDefault="005F7376" w:rsidP="005F7376">
      <w:r>
        <w:rPr>
          <w:rFonts w:ascii="Calibri" w:hAnsi="Calibri" w:cs="Calibri"/>
          <w:noProof/>
          <w:sz w:val="20"/>
          <w:szCs w:val="20"/>
          <w:lang w:val="en-US"/>
        </w:rPr>
        <w:drawing>
          <wp:inline distT="0" distB="0" distL="0" distR="0" wp14:anchorId="6FE4EFE4" wp14:editId="3CD40440">
            <wp:extent cx="4560542" cy="1268236"/>
            <wp:effectExtent l="0" t="0" r="0" b="8114"/>
            <wp:docPr id="834661941" name="Εικόνα 1" descr="Εικόνα που περιέχει κείμενο, στιγμιότυπο οθόνης, διάγραμμα, γραμμή&#10;&#10;Το περιεχόμενο που δημιουργείται από AI ενδέχεται να είναι εσφαλμένο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0542" cy="12682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44C9A6F" w14:textId="77777777" w:rsidR="005F7376" w:rsidRDefault="005F7376" w:rsidP="005F7376">
      <w:pPr>
        <w:rPr>
          <w:rFonts w:ascii="Calibri" w:hAnsi="Calibri" w:cs="Calibri"/>
          <w:sz w:val="20"/>
          <w:szCs w:val="20"/>
        </w:rPr>
      </w:pPr>
    </w:p>
    <w:p w14:paraId="254376E1" w14:textId="48A97B6B" w:rsidR="005F7376" w:rsidRDefault="005F7376" w:rsidP="005F73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Θέμα </w:t>
      </w:r>
      <w:r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 xml:space="preserve">  </w:t>
      </w:r>
    </w:p>
    <w:p w14:paraId="4B6906AE" w14:textId="67E8B97D" w:rsidR="005F7376" w:rsidRDefault="005F7376" w:rsidP="005F73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Αν δεν υπήρχε η δεξαμενή ρύθμισης ποια θα ήταν η παροχή σχεδιασμού στο παραπάνω σχήμα?</w:t>
      </w:r>
    </w:p>
    <w:p w14:paraId="77AC3A3F" w14:textId="77777777" w:rsidR="005F7376" w:rsidRDefault="005F7376" w:rsidP="005F7376">
      <w:pPr>
        <w:rPr>
          <w:rFonts w:ascii="Calibri" w:hAnsi="Calibri" w:cs="Calibri"/>
          <w:sz w:val="20"/>
          <w:szCs w:val="20"/>
        </w:rPr>
      </w:pPr>
    </w:p>
    <w:p w14:paraId="29CD6912" w14:textId="17321715" w:rsidR="005F7376" w:rsidRDefault="005F7376" w:rsidP="005F73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Θέμα </w:t>
      </w:r>
      <w:r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48449BB9" w14:textId="77777777" w:rsidR="005F7376" w:rsidRDefault="005F7376" w:rsidP="005F7376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Να παρουσιαστούν οι συνιστώσες της μη εξουσιοδοτημένης κατανάλωσης σε αστικά συστήματα ύδρευσης σύμφωνα με το </w:t>
      </w:r>
      <w:r>
        <w:rPr>
          <w:rFonts w:ascii="Calibri" w:hAnsi="Calibri" w:cs="Calibri"/>
          <w:i/>
          <w:iCs/>
          <w:sz w:val="20"/>
          <w:szCs w:val="20"/>
        </w:rPr>
        <w:t>Διεθνές</w:t>
      </w:r>
      <w:r w:rsidRPr="00C315F8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Πρότυπο</w:t>
      </w:r>
      <w:r w:rsidRPr="00C315F8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Υδατικό</w:t>
      </w:r>
      <w:r w:rsidRPr="00C315F8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Ισοζύγιο.</w:t>
      </w:r>
    </w:p>
    <w:p w14:paraId="0D83CF00" w14:textId="77777777" w:rsidR="005F7376" w:rsidRPr="00C315F8" w:rsidRDefault="005F7376" w:rsidP="005F7376"/>
    <w:p w14:paraId="0B16ED4A" w14:textId="6E5D83F2" w:rsidR="005F7376" w:rsidRDefault="005F7376" w:rsidP="005F73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Θέμα </w:t>
      </w:r>
      <w:r>
        <w:rPr>
          <w:rFonts w:ascii="Calibri" w:hAnsi="Calibri" w:cs="Calibri"/>
          <w:sz w:val="20"/>
          <w:szCs w:val="20"/>
        </w:rPr>
        <w:t xml:space="preserve">4 </w:t>
      </w:r>
    </w:p>
    <w:p w14:paraId="0999E4A3" w14:textId="77777777" w:rsidR="005F7376" w:rsidRDefault="005F7376" w:rsidP="005F73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Ο συντελεστής αιχμής </w:t>
      </w:r>
      <w:r w:rsidRPr="00C315F8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από μέση ημερήσια σε μέγιστη ωριαία) είναι μεγαλύτερος ή μικρότερος σε πολύ μικρούς ομοιογενείς οικισμούς σε σχέση με μία πόλη και γιατί?</w:t>
      </w:r>
    </w:p>
    <w:p w14:paraId="75E77A5F" w14:textId="77777777" w:rsidR="003F3F9D" w:rsidRDefault="003F3F9D" w:rsidP="005F7376">
      <w:pPr>
        <w:rPr>
          <w:rFonts w:ascii="Calibri" w:hAnsi="Calibri" w:cs="Calibri"/>
          <w:sz w:val="20"/>
          <w:szCs w:val="20"/>
        </w:rPr>
      </w:pPr>
    </w:p>
    <w:p w14:paraId="48ABF365" w14:textId="6AB2035A" w:rsidR="003F3F9D" w:rsidRDefault="003F3F9D" w:rsidP="003F3F9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Θέμα </w:t>
      </w:r>
      <w:r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7916FEA5" w14:textId="44F97151" w:rsidR="003F3F9D" w:rsidRPr="00C315F8" w:rsidRDefault="003F3F9D" w:rsidP="005F7376">
      <w:r>
        <w:t xml:space="preserve">Να αναφερθούν μέτρα εξοικονόμησης νερού σε κλίμακα νοικοκυριού και σε κλίμακα δικτύου </w:t>
      </w:r>
    </w:p>
    <w:p w14:paraId="62617CF9" w14:textId="77777777" w:rsidR="005F7376" w:rsidRDefault="005F7376">
      <w:pPr>
        <w:pStyle w:val="2"/>
        <w:ind w:left="720"/>
        <w:rPr>
          <w:rFonts w:ascii="Arial Narrow" w:hAnsi="Arial Narrow"/>
          <w:i w:val="0"/>
          <w:iCs w:val="0"/>
          <w:caps/>
          <w:szCs w:val="30"/>
        </w:rPr>
      </w:pPr>
      <w:r>
        <w:rPr>
          <w:rFonts w:ascii="Arial Narrow" w:hAnsi="Arial Narrow"/>
          <w:i w:val="0"/>
          <w:iCs w:val="0"/>
          <w:caps/>
          <w:szCs w:val="30"/>
        </w:rPr>
        <w:t>ασκησεισ</w:t>
      </w:r>
    </w:p>
    <w:p w14:paraId="64D40EBF" w14:textId="513B2C7B" w:rsidR="005F7376" w:rsidRDefault="005F7376">
      <w:pPr>
        <w:pStyle w:val="2"/>
        <w:ind w:left="720"/>
        <w:rPr>
          <w:rFonts w:ascii="Arial Narrow" w:hAnsi="Arial Narrow"/>
          <w:i w:val="0"/>
          <w:iCs w:val="0"/>
          <w:caps/>
          <w:szCs w:val="30"/>
        </w:rPr>
      </w:pPr>
      <w:r>
        <w:rPr>
          <w:rFonts w:ascii="Arial Narrow" w:hAnsi="Arial Narrow"/>
          <w:i w:val="0"/>
          <w:iCs w:val="0"/>
          <w:caps/>
          <w:szCs w:val="30"/>
        </w:rPr>
        <w:t>θεμα 1</w:t>
      </w:r>
    </w:p>
    <w:p w14:paraId="4C6E7E16" w14:textId="77777777" w:rsidR="005F7376" w:rsidRPr="005F7376" w:rsidRDefault="005F7376" w:rsidP="005F7376">
      <w:pPr>
        <w:jc w:val="both"/>
        <w:rPr>
          <w:rFonts w:ascii="Calibri" w:hAnsi="Calibri" w:cs="Calibri"/>
          <w:sz w:val="20"/>
          <w:szCs w:val="20"/>
        </w:rPr>
      </w:pPr>
      <w:r w:rsidRPr="005F7376">
        <w:rPr>
          <w:rFonts w:ascii="Calibri" w:hAnsi="Calibri" w:cs="Calibri"/>
          <w:sz w:val="20"/>
          <w:szCs w:val="20"/>
        </w:rPr>
        <w:t xml:space="preserve">Σε οικισμό 2000 κατοίκων, με μέση ημερήσια κατανάλωση ανά άτομο ανά ημέρα 230  </w:t>
      </w:r>
      <w:proofErr w:type="spellStart"/>
      <w:r w:rsidRPr="005F7376">
        <w:rPr>
          <w:rFonts w:ascii="Calibri" w:hAnsi="Calibri" w:cs="Calibri"/>
          <w:sz w:val="20"/>
          <w:szCs w:val="20"/>
        </w:rPr>
        <w:t>lt</w:t>
      </w:r>
      <w:proofErr w:type="spellEnd"/>
      <w:r w:rsidRPr="005F7376">
        <w:rPr>
          <w:rFonts w:ascii="Calibri" w:hAnsi="Calibri" w:cs="Calibri"/>
          <w:sz w:val="20"/>
          <w:szCs w:val="20"/>
        </w:rPr>
        <w:t xml:space="preserve"> ( 230 </w:t>
      </w:r>
      <w:proofErr w:type="spellStart"/>
      <w:r w:rsidRPr="005F7376">
        <w:rPr>
          <w:rFonts w:ascii="Calibri" w:hAnsi="Calibri" w:cs="Calibri"/>
          <w:sz w:val="20"/>
          <w:szCs w:val="20"/>
        </w:rPr>
        <w:t>lt</w:t>
      </w:r>
      <w:proofErr w:type="spellEnd"/>
      <w:r w:rsidRPr="005F7376">
        <w:rPr>
          <w:rFonts w:ascii="Calibri" w:hAnsi="Calibri" w:cs="Calibri"/>
          <w:sz w:val="20"/>
          <w:szCs w:val="20"/>
        </w:rPr>
        <w:t xml:space="preserve">/d/κάτοικο) να υπολογιστούν </w:t>
      </w:r>
    </w:p>
    <w:p w14:paraId="45E7FBFF" w14:textId="77777777" w:rsidR="005F7376" w:rsidRPr="005F7376" w:rsidRDefault="005F7376" w:rsidP="005F7376">
      <w:pPr>
        <w:jc w:val="both"/>
        <w:rPr>
          <w:rFonts w:ascii="Calibri" w:hAnsi="Calibri" w:cs="Calibri"/>
          <w:sz w:val="20"/>
          <w:szCs w:val="20"/>
        </w:rPr>
      </w:pPr>
      <w:r w:rsidRPr="005F7376">
        <w:rPr>
          <w:rFonts w:ascii="Calibri" w:hAnsi="Calibri" w:cs="Calibri"/>
          <w:sz w:val="20"/>
          <w:szCs w:val="20"/>
        </w:rPr>
        <w:t xml:space="preserve">Α) Η μέγιστη ημερήσια κατανάλωση  ( max </w:t>
      </w:r>
      <w:proofErr w:type="spellStart"/>
      <w:r w:rsidRPr="005F7376">
        <w:rPr>
          <w:rFonts w:ascii="Calibri" w:hAnsi="Calibri" w:cs="Calibri"/>
          <w:sz w:val="20"/>
          <w:szCs w:val="20"/>
        </w:rPr>
        <w:t>Qd</w:t>
      </w:r>
      <w:proofErr w:type="spellEnd"/>
      <w:r w:rsidRPr="005F7376">
        <w:rPr>
          <w:rFonts w:ascii="Calibri" w:hAnsi="Calibri" w:cs="Calibri"/>
          <w:sz w:val="20"/>
          <w:szCs w:val="20"/>
        </w:rPr>
        <w:t>)</w:t>
      </w:r>
    </w:p>
    <w:p w14:paraId="6FBB482A" w14:textId="77777777" w:rsidR="005F7376" w:rsidRPr="005F7376" w:rsidRDefault="005F7376" w:rsidP="005F7376">
      <w:pPr>
        <w:jc w:val="both"/>
        <w:rPr>
          <w:rFonts w:ascii="Calibri" w:hAnsi="Calibri" w:cs="Calibri"/>
          <w:sz w:val="20"/>
          <w:szCs w:val="20"/>
        </w:rPr>
      </w:pPr>
      <w:r w:rsidRPr="005F7376">
        <w:rPr>
          <w:rFonts w:ascii="Calibri" w:hAnsi="Calibri" w:cs="Calibri"/>
          <w:sz w:val="20"/>
          <w:szCs w:val="20"/>
        </w:rPr>
        <w:t xml:space="preserve">B) H μέγιστη ωριαία παροχή στη μέρα με τη μεγαλύτερη κατανάλωση </w:t>
      </w:r>
      <w:proofErr w:type="spellStart"/>
      <w:r w:rsidRPr="005F7376">
        <w:rPr>
          <w:rFonts w:ascii="Calibri" w:hAnsi="Calibri" w:cs="Calibri"/>
          <w:sz w:val="20"/>
          <w:szCs w:val="20"/>
        </w:rPr>
        <w:t>maxQωρ</w:t>
      </w:r>
      <w:proofErr w:type="spellEnd"/>
    </w:p>
    <w:p w14:paraId="274312E7" w14:textId="64E65E27" w:rsidR="005F7376" w:rsidRDefault="005F7376" w:rsidP="005F7376">
      <w:pPr>
        <w:pStyle w:val="2"/>
        <w:ind w:left="720"/>
        <w:rPr>
          <w:rFonts w:ascii="Arial Narrow" w:hAnsi="Arial Narrow"/>
          <w:i w:val="0"/>
          <w:iCs w:val="0"/>
          <w:caps/>
          <w:szCs w:val="30"/>
        </w:rPr>
      </w:pPr>
      <w:r>
        <w:rPr>
          <w:rFonts w:ascii="Arial Narrow" w:hAnsi="Arial Narrow"/>
          <w:i w:val="0"/>
          <w:iCs w:val="0"/>
          <w:caps/>
          <w:szCs w:val="30"/>
        </w:rPr>
        <w:t xml:space="preserve">θεμα </w:t>
      </w:r>
      <w:r>
        <w:rPr>
          <w:rFonts w:ascii="Arial Narrow" w:hAnsi="Arial Narrow"/>
          <w:i w:val="0"/>
          <w:iCs w:val="0"/>
          <w:caps/>
          <w:szCs w:val="30"/>
        </w:rPr>
        <w:t>2</w:t>
      </w:r>
    </w:p>
    <w:p w14:paraId="2ADB824A" w14:textId="317A4919" w:rsidR="00C95DDC" w:rsidRDefault="00000000">
      <w:pPr>
        <w:pStyle w:val="2"/>
        <w:ind w:left="720"/>
      </w:pPr>
      <w:r>
        <w:rPr>
          <w:rFonts w:ascii="Arial Narrow" w:hAnsi="Arial Narrow"/>
          <w:i w:val="0"/>
          <w:iCs w:val="0"/>
          <w:caps/>
          <w:szCs w:val="30"/>
        </w:rPr>
        <w:t>Σχεδιασμός ακτινωτού δικτύου</w:t>
      </w:r>
    </w:p>
    <w:p w14:paraId="42220FF9" w14:textId="77777777" w:rsidR="00C95DDC" w:rsidRDefault="00C95DDC">
      <w:pPr>
        <w:jc w:val="center"/>
        <w:rPr>
          <w:b/>
          <w:bCs/>
        </w:rPr>
      </w:pPr>
    </w:p>
    <w:p w14:paraId="2FCB9B0D" w14:textId="77777777" w:rsidR="00C95DDC" w:rsidRDefault="00000000">
      <w:pPr>
        <w:ind w:left="2160"/>
        <w:jc w:val="both"/>
      </w:pPr>
      <w:r>
        <w:rPr>
          <w:b/>
          <w:bCs/>
          <w:sz w:val="21"/>
        </w:rPr>
        <w:t>Ζητείται ο σχεδιασμός του δικτύου του Σχήματος 9.1 το οποίο τροφοδοτεί οικισμό. Η μέση ημερήσια κατανάλωση ανά κάτοικο είναι 290 L / κάτοικο. 2</w:t>
      </w:r>
      <w:r>
        <w:rPr>
          <w:b/>
          <w:bCs/>
          <w:sz w:val="21"/>
          <w:lang w:val="en-US"/>
        </w:rPr>
        <w:t>l</w:t>
      </w:r>
      <w:r>
        <w:rPr>
          <w:b/>
          <w:bCs/>
          <w:sz w:val="21"/>
        </w:rPr>
        <w:t>/</w:t>
      </w:r>
      <w:r>
        <w:rPr>
          <w:b/>
          <w:bCs/>
          <w:sz w:val="21"/>
          <w:lang w:val="en-US"/>
        </w:rPr>
        <w:t>s</w:t>
      </w:r>
      <w:r>
        <w:rPr>
          <w:b/>
          <w:bCs/>
          <w:sz w:val="21"/>
        </w:rPr>
        <w:t xml:space="preserve"> </w:t>
      </w:r>
      <w:proofErr w:type="spellStart"/>
      <w:r>
        <w:rPr>
          <w:b/>
          <w:bCs/>
          <w:sz w:val="21"/>
        </w:rPr>
        <w:t>διατίθονται</w:t>
      </w:r>
      <w:proofErr w:type="spellEnd"/>
      <w:r>
        <w:rPr>
          <w:b/>
          <w:bCs/>
          <w:sz w:val="21"/>
        </w:rPr>
        <w:t xml:space="preserve"> στον κόμβο 6 για άλλες χρήσεις. Ο λόγος μέγιστης ωριαίας προς μέση ημερήσια κατανάλωση να ληφθεί ίσος με 3. Στο δίκτυο δεν προβλέπονται στόμια πυρκαγιάς. Ο οικισμός αποτελείται από </w:t>
      </w:r>
      <w:proofErr w:type="spellStart"/>
      <w:r>
        <w:rPr>
          <w:b/>
          <w:bCs/>
          <w:sz w:val="21"/>
        </w:rPr>
        <w:t>μονόροφες</w:t>
      </w:r>
      <w:proofErr w:type="spellEnd"/>
      <w:r>
        <w:rPr>
          <w:b/>
          <w:bCs/>
          <w:sz w:val="21"/>
        </w:rPr>
        <w:t xml:space="preserve"> και </w:t>
      </w:r>
      <w:proofErr w:type="spellStart"/>
      <w:r>
        <w:rPr>
          <w:b/>
          <w:bCs/>
          <w:sz w:val="21"/>
        </w:rPr>
        <w:t>διόροφες</w:t>
      </w:r>
      <w:proofErr w:type="spellEnd"/>
      <w:r>
        <w:rPr>
          <w:b/>
          <w:bCs/>
          <w:sz w:val="21"/>
        </w:rPr>
        <w:t xml:space="preserve"> κατοικίες.  Δίνονται τα μήκη των αγωγών του Σχήματος 1 και ο αριθμός εξυπηρετούμενων κατοίκων από κάθε αγωγό.</w:t>
      </w:r>
    </w:p>
    <w:p w14:paraId="3108022A" w14:textId="77777777" w:rsidR="00C95DDC" w:rsidRDefault="0000000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B5B85" wp14:editId="32E2EFF5">
                <wp:simplePos x="0" y="0"/>
                <wp:positionH relativeFrom="column">
                  <wp:posOffset>5154929</wp:posOffset>
                </wp:positionH>
                <wp:positionV relativeFrom="paragraph">
                  <wp:posOffset>198123</wp:posOffset>
                </wp:positionV>
                <wp:extent cx="577845" cy="279404"/>
                <wp:effectExtent l="0" t="0" r="0" b="6346"/>
                <wp:wrapNone/>
                <wp:docPr id="10223093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45" cy="279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772EFC" w14:textId="77777777" w:rsidR="00C95DDC" w:rsidRDefault="00C95DD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AB5B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.9pt;margin-top:15.6pt;width:45.5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" filled="f" stroked="f">
                <v:textbox>
                  <w:txbxContent>
                    <w:p w14:paraId="0A772EFC" w14:textId="77777777" w:rsidR="00C95DDC" w:rsidRDefault="00C95DDC"/>
                  </w:txbxContent>
                </v:textbox>
              </v:shape>
            </w:pict>
          </mc:Fallback>
        </mc:AlternateContent>
      </w:r>
    </w:p>
    <w:tbl>
      <w:tblPr>
        <w:tblW w:w="45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127"/>
      </w:tblGrid>
      <w:tr w:rsidR="00C95DDC" w14:paraId="2290A00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C0D4" w14:textId="77777777" w:rsidR="00C95DDC" w:rsidRDefault="00000000"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Αγωγοί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4801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Μήκος</w:t>
            </w:r>
          </w:p>
          <w:p w14:paraId="3A8010AD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8D2B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Αριθμός εξυπηρετούμενων κατοίκων</w:t>
            </w:r>
          </w:p>
        </w:tc>
      </w:tr>
      <w:tr w:rsidR="00C95DDC" w14:paraId="5E9184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44F3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Δ –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E349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4C85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C95DDC" w14:paraId="7741F8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6BD2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–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109C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08C9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</w:t>
            </w:r>
          </w:p>
        </w:tc>
      </w:tr>
      <w:tr w:rsidR="00C95DDC" w14:paraId="18A8B53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013F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–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93A6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FEE7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</w:t>
            </w:r>
          </w:p>
        </w:tc>
      </w:tr>
      <w:tr w:rsidR="00C95DDC" w14:paraId="7C1060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DBE5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–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9CAA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C946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920</w:t>
            </w:r>
          </w:p>
        </w:tc>
      </w:tr>
      <w:tr w:rsidR="00C95DDC" w14:paraId="6D5976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4E46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–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9E96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9B15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420</w:t>
            </w:r>
          </w:p>
        </w:tc>
      </w:tr>
      <w:tr w:rsidR="00C95DDC" w14:paraId="64E39FC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1E48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82A8" w14:textId="77777777" w:rsidR="00C95DD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19FB" w14:textId="77777777" w:rsidR="00C95DDC" w:rsidRDefault="00000000">
            <w:pPr>
              <w:jc w:val="center"/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l/s</w:t>
            </w:r>
          </w:p>
        </w:tc>
      </w:tr>
    </w:tbl>
    <w:p w14:paraId="0B7671B7" w14:textId="77777777" w:rsidR="00C95DDC" w:rsidRDefault="00C95DDC">
      <w:pPr>
        <w:pStyle w:val="a3"/>
        <w:tabs>
          <w:tab w:val="clear" w:pos="4153"/>
          <w:tab w:val="clear" w:pos="8306"/>
          <w:tab w:val="right" w:pos="8364"/>
        </w:tabs>
        <w:jc w:val="both"/>
        <w:rPr>
          <w:b/>
          <w:bCs/>
          <w:lang w:val="el-GR"/>
        </w:rPr>
      </w:pPr>
    </w:p>
    <w:p w14:paraId="59F51EB8" w14:textId="77777777" w:rsidR="00C95DDC" w:rsidRDefault="00C95DDC">
      <w:pPr>
        <w:pStyle w:val="a3"/>
        <w:tabs>
          <w:tab w:val="clear" w:pos="4153"/>
          <w:tab w:val="clear" w:pos="8306"/>
          <w:tab w:val="right" w:pos="8364"/>
        </w:tabs>
        <w:ind w:left="2160"/>
        <w:jc w:val="both"/>
        <w:rPr>
          <w:b/>
          <w:bCs/>
          <w:sz w:val="21"/>
          <w:lang w:val="el-GR"/>
        </w:rPr>
      </w:pPr>
    </w:p>
    <w:p w14:paraId="2BA85D40" w14:textId="77777777" w:rsidR="00C95DDC" w:rsidRPr="005F7376" w:rsidRDefault="00000000">
      <w:pPr>
        <w:pStyle w:val="a3"/>
        <w:tabs>
          <w:tab w:val="clear" w:pos="4153"/>
          <w:tab w:val="clear" w:pos="8306"/>
          <w:tab w:val="right" w:pos="8364"/>
        </w:tabs>
        <w:ind w:left="2160"/>
        <w:jc w:val="both"/>
        <w:rPr>
          <w:lang w:val="el-GR"/>
        </w:rPr>
      </w:pPr>
      <w:r>
        <w:rPr>
          <w:b/>
          <w:bCs/>
          <w:sz w:val="21"/>
          <w:lang w:val="el-GR"/>
        </w:rPr>
        <w:t>Δίνονται επίσης τα υψόμετρα εδάφους σε όλους τους κόμβους του δικτύου ενώ γίνεται η παραδοχή της γραμμικής μετάβασης του υψομέτρου από κόμβο σε κόμβο:</w:t>
      </w:r>
    </w:p>
    <w:p w14:paraId="750E2302" w14:textId="77777777" w:rsidR="00C95DDC" w:rsidRDefault="00C95DDC">
      <w:pPr>
        <w:jc w:val="both"/>
        <w:rPr>
          <w:b/>
          <w:bCs/>
        </w:rPr>
      </w:pPr>
    </w:p>
    <w:p w14:paraId="3A61FDDC" w14:textId="77777777" w:rsidR="00C95DDC" w:rsidRDefault="00C95DDC">
      <w:pPr>
        <w:jc w:val="center"/>
        <w:rPr>
          <w:b/>
          <w:bCs/>
        </w:rPr>
      </w:pPr>
    </w:p>
    <w:tbl>
      <w:tblPr>
        <w:tblW w:w="30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1815"/>
        <w:gridCol w:w="40"/>
      </w:tblGrid>
      <w:tr w:rsidR="00C95DDC" w14:paraId="6C62C1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BDC2" w14:textId="77777777" w:rsidR="00C95DDC" w:rsidRDefault="00000000">
            <w:pPr>
              <w:pStyle w:val="2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Κόμβος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9757" w14:textId="77777777" w:rsidR="00C95DDC" w:rsidRDefault="00000000">
            <w:pPr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Υψόμετρο</w:t>
            </w:r>
          </w:p>
          <w:p w14:paraId="43BAB29B" w14:textId="77777777" w:rsidR="00C95DDC" w:rsidRDefault="00000000">
            <w:pPr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(m)</w:t>
            </w:r>
          </w:p>
        </w:tc>
      </w:tr>
      <w:tr w:rsidR="00C95DDC" w14:paraId="57BF1B37" w14:textId="77777777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E3A9" w14:textId="77777777" w:rsidR="00C95DDC" w:rsidRDefault="00000000">
            <w:pPr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83DD" w14:textId="77777777" w:rsidR="00C95DDC" w:rsidRDefault="00000000">
            <w:r>
              <w:rPr>
                <w:b/>
                <w:bCs/>
                <w:sz w:val="21"/>
                <w:szCs w:val="22"/>
              </w:rPr>
              <w:t>10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79B57" w14:textId="77777777" w:rsidR="00C95DDC" w:rsidRDefault="00C95DDC">
            <w:pPr>
              <w:rPr>
                <w:b/>
                <w:bCs/>
                <w:sz w:val="21"/>
              </w:rPr>
            </w:pPr>
          </w:p>
        </w:tc>
      </w:tr>
      <w:tr w:rsidR="00C95DDC" w14:paraId="61338F61" w14:textId="77777777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3F92D" w14:textId="77777777" w:rsidR="00C95DDC" w:rsidRDefault="00000000">
            <w:pPr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1847" w14:textId="77777777" w:rsidR="00C95DDC" w:rsidRDefault="00000000">
            <w:r>
              <w:rPr>
                <w:b/>
                <w:bCs/>
                <w:sz w:val="21"/>
                <w:szCs w:val="22"/>
              </w:rPr>
              <w:t>12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F28F8" w14:textId="77777777" w:rsidR="00C95DDC" w:rsidRDefault="00C95DDC">
            <w:pPr>
              <w:rPr>
                <w:b/>
                <w:bCs/>
                <w:sz w:val="21"/>
              </w:rPr>
            </w:pPr>
          </w:p>
        </w:tc>
      </w:tr>
      <w:tr w:rsidR="00C95DDC" w14:paraId="46FD68CB" w14:textId="77777777">
        <w:tblPrEx>
          <w:tblCellMar>
            <w:top w:w="0" w:type="dxa"/>
            <w:bottom w:w="0" w:type="dxa"/>
          </w:tblCellMar>
        </w:tblPrEx>
        <w:trPr>
          <w:trHeight w:val="138"/>
          <w:jc w:val="center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5B8D" w14:textId="77777777" w:rsidR="00C95DDC" w:rsidRDefault="00000000">
            <w:pPr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E580" w14:textId="77777777" w:rsidR="00C95DDC" w:rsidRDefault="00000000">
            <w:r>
              <w:rPr>
                <w:b/>
                <w:bCs/>
                <w:sz w:val="21"/>
                <w:szCs w:val="22"/>
              </w:rPr>
              <w:t>15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51899" w14:textId="77777777" w:rsidR="00C95DDC" w:rsidRDefault="00C95DDC">
            <w:pPr>
              <w:rPr>
                <w:b/>
                <w:bCs/>
                <w:sz w:val="21"/>
              </w:rPr>
            </w:pPr>
          </w:p>
        </w:tc>
      </w:tr>
      <w:tr w:rsidR="00C95DDC" w14:paraId="054FCF71" w14:textId="77777777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0AF7" w14:textId="77777777" w:rsidR="00C95DDC" w:rsidRDefault="00000000">
            <w:pPr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69B1" w14:textId="77777777" w:rsidR="00C95DDC" w:rsidRDefault="00000000">
            <w:r>
              <w:rPr>
                <w:b/>
                <w:bCs/>
                <w:sz w:val="21"/>
                <w:szCs w:val="22"/>
              </w:rPr>
              <w:t>16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A7B79" w14:textId="77777777" w:rsidR="00C95DDC" w:rsidRDefault="00C95DDC">
            <w:pPr>
              <w:rPr>
                <w:b/>
                <w:bCs/>
                <w:sz w:val="21"/>
              </w:rPr>
            </w:pPr>
          </w:p>
        </w:tc>
      </w:tr>
      <w:tr w:rsidR="00C95DDC" w14:paraId="0CD236B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C68A" w14:textId="77777777" w:rsidR="00C95DDC" w:rsidRDefault="00000000">
            <w:pPr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8794" w14:textId="77777777" w:rsidR="00C95DDC" w:rsidRDefault="00000000">
            <w:r>
              <w:rPr>
                <w:b/>
                <w:bCs/>
                <w:sz w:val="21"/>
                <w:szCs w:val="22"/>
              </w:rPr>
              <w:t>17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424BD" w14:textId="77777777" w:rsidR="00C95DDC" w:rsidRDefault="00C95DDC">
            <w:pPr>
              <w:rPr>
                <w:b/>
                <w:bCs/>
                <w:sz w:val="21"/>
              </w:rPr>
            </w:pPr>
          </w:p>
        </w:tc>
      </w:tr>
      <w:tr w:rsidR="00C95DDC" w14:paraId="1BA601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B11C" w14:textId="77777777" w:rsidR="00C95DDC" w:rsidRDefault="00000000">
            <w:pPr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81B2" w14:textId="77777777" w:rsidR="00C95DDC" w:rsidRDefault="00000000">
            <w:r>
              <w:rPr>
                <w:b/>
                <w:bCs/>
                <w:sz w:val="21"/>
                <w:szCs w:val="22"/>
              </w:rPr>
              <w:t>20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F73B0" w14:textId="77777777" w:rsidR="00C95DDC" w:rsidRDefault="00C95DDC">
            <w:pPr>
              <w:rPr>
                <w:b/>
                <w:bCs/>
                <w:sz w:val="21"/>
              </w:rPr>
            </w:pPr>
          </w:p>
        </w:tc>
      </w:tr>
      <w:tr w:rsidR="00C95DDC" w14:paraId="6A744338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428B" w14:textId="77777777" w:rsidR="00C95DDC" w:rsidRDefault="00000000">
            <w:pPr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A0EB" w14:textId="77777777" w:rsidR="00C95DDC" w:rsidRDefault="00000000">
            <w:r>
              <w:rPr>
                <w:b/>
                <w:bCs/>
                <w:sz w:val="21"/>
                <w:szCs w:val="22"/>
              </w:rPr>
              <w:t>50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329B8" w14:textId="77777777" w:rsidR="00C95DDC" w:rsidRDefault="00C95DDC">
            <w:pPr>
              <w:rPr>
                <w:b/>
                <w:bCs/>
                <w:sz w:val="21"/>
              </w:rPr>
            </w:pPr>
          </w:p>
        </w:tc>
      </w:tr>
    </w:tbl>
    <w:p w14:paraId="0943B136" w14:textId="77777777" w:rsidR="00C95DDC" w:rsidRDefault="00C95DDC">
      <w:pPr>
        <w:jc w:val="both"/>
        <w:rPr>
          <w:b/>
          <w:bCs/>
        </w:rPr>
      </w:pPr>
    </w:p>
    <w:p w14:paraId="04F20D62" w14:textId="77777777" w:rsidR="00C95DDC" w:rsidRDefault="00C95DDC">
      <w:pPr>
        <w:jc w:val="both"/>
        <w:rPr>
          <w:b/>
          <w:bCs/>
          <w:lang w:val="en-US"/>
        </w:rPr>
      </w:pPr>
    </w:p>
    <w:p w14:paraId="54F814E2" w14:textId="77777777" w:rsidR="00C95DDC" w:rsidRDefault="00000000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1C608C" wp14:editId="26B0ACD5">
                <wp:simplePos x="0" y="0"/>
                <wp:positionH relativeFrom="column">
                  <wp:posOffset>-342900</wp:posOffset>
                </wp:positionH>
                <wp:positionV relativeFrom="paragraph">
                  <wp:posOffset>121916</wp:posOffset>
                </wp:positionV>
                <wp:extent cx="6006465" cy="1941199"/>
                <wp:effectExtent l="0" t="38100" r="51435" b="0"/>
                <wp:wrapNone/>
                <wp:docPr id="15653253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6465" cy="1941199"/>
                          <a:chOff x="0" y="0"/>
                          <a:chExt cx="6006465" cy="1941199"/>
                        </a:xfrm>
                      </wpg:grpSpPr>
                      <wps:wsp>
                        <wps:cNvPr id="1580016891" name="Oval 5"/>
                        <wps:cNvSpPr/>
                        <wps:spPr>
                          <a:xfrm>
                            <a:off x="2274569" y="1071247"/>
                            <a:ext cx="144776" cy="141603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100000">
                                <a:srgbClr val="262626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394196924" name="Text Box 6"/>
                        <wps:cNvSpPr txBox="1"/>
                        <wps:spPr>
                          <a:xfrm>
                            <a:off x="2348865" y="914400"/>
                            <a:ext cx="291465" cy="2482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4F217E" w14:textId="77777777" w:rsidR="00C95DDC" w:rsidRDefault="0000000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97799260" name="Text Box 7"/>
                        <wps:cNvSpPr txBox="1"/>
                        <wps:spPr>
                          <a:xfrm>
                            <a:off x="3720465" y="914400"/>
                            <a:ext cx="291465" cy="2489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B0C5E4" w14:textId="77777777" w:rsidR="00C95DDC" w:rsidRDefault="0000000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115972761" name="Text Box 8"/>
                        <wps:cNvSpPr txBox="1"/>
                        <wps:spPr>
                          <a:xfrm>
                            <a:off x="4571999" y="815343"/>
                            <a:ext cx="291465" cy="2482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E4E4B4" w14:textId="77777777" w:rsidR="00C95DDC" w:rsidRDefault="0000000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3062396" name="Text Box 9"/>
                        <wps:cNvSpPr txBox="1"/>
                        <wps:spPr>
                          <a:xfrm>
                            <a:off x="4863465" y="1143000"/>
                            <a:ext cx="291465" cy="2482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9369F2" w14:textId="77777777" w:rsidR="00C95DDC" w:rsidRDefault="00000000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618275229" name="Text Box 10"/>
                        <wps:cNvSpPr txBox="1"/>
                        <wps:spPr>
                          <a:xfrm>
                            <a:off x="5600700" y="30487"/>
                            <a:ext cx="291465" cy="2489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3B9DA" w14:textId="77777777" w:rsidR="00C95DDC" w:rsidRDefault="00000000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368115641" name="Freeform 11"/>
                        <wps:cNvSpPr/>
                        <wps:spPr>
                          <a:xfrm>
                            <a:off x="2356481" y="1140468"/>
                            <a:ext cx="2400300" cy="317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780"/>
                              <a:gd name="f7" fmla="val 5"/>
                              <a:gd name="f8" fmla="val 4"/>
                              <a:gd name="f9" fmla="val 2559"/>
                              <a:gd name="f10" fmla="+- 0 0 -90"/>
                              <a:gd name="f11" fmla="*/ f3 1 3780"/>
                              <a:gd name="f12" fmla="*/ f4 1 5"/>
                              <a:gd name="f13" fmla="+- f7 0 f5"/>
                              <a:gd name="f14" fmla="+- f6 0 f5"/>
                              <a:gd name="f15" fmla="*/ f10 f0 1"/>
                              <a:gd name="f16" fmla="*/ f13 1 5"/>
                              <a:gd name="f17" fmla="*/ f14 1 3780"/>
                              <a:gd name="f18" fmla="*/ 0 f14 1"/>
                              <a:gd name="f19" fmla="*/ 4 f13 1"/>
                              <a:gd name="f20" fmla="*/ 2559 f14 1"/>
                              <a:gd name="f21" fmla="*/ 0 f13 1"/>
                              <a:gd name="f22" fmla="*/ 3780 f14 1"/>
                              <a:gd name="f23" fmla="*/ 5 f13 1"/>
                              <a:gd name="f24" fmla="*/ f15 1 f2"/>
                              <a:gd name="f25" fmla="*/ f18 1 3780"/>
                              <a:gd name="f26" fmla="*/ f19 1 5"/>
                              <a:gd name="f27" fmla="*/ f20 1 3780"/>
                              <a:gd name="f28" fmla="*/ f21 1 5"/>
                              <a:gd name="f29" fmla="*/ f22 1 3780"/>
                              <a:gd name="f30" fmla="*/ f23 1 5"/>
                              <a:gd name="f31" fmla="*/ 0 1 f17"/>
                              <a:gd name="f32" fmla="*/ f6 1 f17"/>
                              <a:gd name="f33" fmla="*/ 0 1 f16"/>
                              <a:gd name="f34" fmla="*/ f7 1 f16"/>
                              <a:gd name="f35" fmla="+- f24 0 f1"/>
                              <a:gd name="f36" fmla="*/ f25 1 f17"/>
                              <a:gd name="f37" fmla="*/ f26 1 f16"/>
                              <a:gd name="f38" fmla="*/ f27 1 f17"/>
                              <a:gd name="f39" fmla="*/ f28 1 f16"/>
                              <a:gd name="f40" fmla="*/ f29 1 f17"/>
                              <a:gd name="f41" fmla="*/ f30 1 f16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2 1"/>
                              <a:gd name="f50" fmla="*/ f40 f11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9"/>
                              </a:cxn>
                              <a:cxn ang="f35">
                                <a:pos x="f50" y="f51"/>
                              </a:cxn>
                            </a:cxnLst>
                            <a:rect l="f42" t="f45" r="f43" b="f44"/>
                            <a:pathLst>
                              <a:path w="3780" h="5">
                                <a:moveTo>
                                  <a:pt x="f5" y="f8"/>
                                </a:moveTo>
                                <a:lnTo>
                                  <a:pt x="f9" y="f5"/>
                                </a:lnTo>
                                <a:lnTo>
                                  <a:pt x="f6" y="f7"/>
                                </a:lnTo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190344209" name="Line 12"/>
                        <wps:cNvCnPr/>
                        <wps:spPr>
                          <a:xfrm flipH="1">
                            <a:off x="2120264" y="1143000"/>
                            <a:ext cx="228601" cy="3429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289083864" name="Line 13"/>
                        <wps:cNvCnPr/>
                        <wps:spPr>
                          <a:xfrm flipH="1">
                            <a:off x="3720465" y="1143000"/>
                            <a:ext cx="228600" cy="3429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162098873" name="Line 14"/>
                        <wps:cNvCnPr/>
                        <wps:spPr>
                          <a:xfrm flipH="1">
                            <a:off x="4520564" y="1143000"/>
                            <a:ext cx="228601" cy="3429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971156367" name="Line 15"/>
                        <wps:cNvCnPr/>
                        <wps:spPr>
                          <a:xfrm flipV="1">
                            <a:off x="5777865" y="0"/>
                            <a:ext cx="228600" cy="3429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821518794" name="Line 16"/>
                        <wps:cNvCnPr/>
                        <wps:spPr>
                          <a:xfrm flipH="1">
                            <a:off x="4863465" y="1371600"/>
                            <a:ext cx="11430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2124596309" name="Oval 17"/>
                        <wps:cNvSpPr/>
                        <wps:spPr>
                          <a:xfrm>
                            <a:off x="4945376" y="1339222"/>
                            <a:ext cx="32388" cy="32388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268184661" name="Line 18"/>
                        <wps:cNvCnPr/>
                        <wps:spPr>
                          <a:xfrm>
                            <a:off x="4749165" y="1143000"/>
                            <a:ext cx="22860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01204805" name="Oval 19"/>
                        <wps:cNvSpPr/>
                        <wps:spPr>
                          <a:xfrm>
                            <a:off x="5745476" y="310522"/>
                            <a:ext cx="32388" cy="32388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605809880" name="Line 20"/>
                        <wps:cNvCnPr/>
                        <wps:spPr>
                          <a:xfrm flipV="1">
                            <a:off x="4749165" y="342900"/>
                            <a:ext cx="1028700" cy="8001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21192301" name="Text Box 21"/>
                        <wps:cNvSpPr txBox="1"/>
                        <wps:spPr>
                          <a:xfrm>
                            <a:off x="2348865" y="914400"/>
                            <a:ext cx="291465" cy="2482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74E33" w14:textId="77777777" w:rsidR="00C95DDC" w:rsidRDefault="0000000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03979098" name="Text Box 22"/>
                        <wps:cNvSpPr txBox="1"/>
                        <wps:spPr>
                          <a:xfrm>
                            <a:off x="3720465" y="914400"/>
                            <a:ext cx="291465" cy="2489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73B912" w14:textId="77777777" w:rsidR="00C95DDC" w:rsidRDefault="0000000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64184556" name="Freeform 23"/>
                        <wps:cNvSpPr/>
                        <wps:spPr>
                          <a:xfrm>
                            <a:off x="2356481" y="1140468"/>
                            <a:ext cx="2400300" cy="317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780"/>
                              <a:gd name="f7" fmla="val 5"/>
                              <a:gd name="f8" fmla="val 4"/>
                              <a:gd name="f9" fmla="val 2559"/>
                              <a:gd name="f10" fmla="+- 0 0 -90"/>
                              <a:gd name="f11" fmla="*/ f3 1 3780"/>
                              <a:gd name="f12" fmla="*/ f4 1 5"/>
                              <a:gd name="f13" fmla="+- f7 0 f5"/>
                              <a:gd name="f14" fmla="+- f6 0 f5"/>
                              <a:gd name="f15" fmla="*/ f10 f0 1"/>
                              <a:gd name="f16" fmla="*/ f13 1 5"/>
                              <a:gd name="f17" fmla="*/ f14 1 3780"/>
                              <a:gd name="f18" fmla="*/ 0 f14 1"/>
                              <a:gd name="f19" fmla="*/ 4 f13 1"/>
                              <a:gd name="f20" fmla="*/ 2559 f14 1"/>
                              <a:gd name="f21" fmla="*/ 0 f13 1"/>
                              <a:gd name="f22" fmla="*/ 3780 f14 1"/>
                              <a:gd name="f23" fmla="*/ 5 f13 1"/>
                              <a:gd name="f24" fmla="*/ f15 1 f2"/>
                              <a:gd name="f25" fmla="*/ f18 1 3780"/>
                              <a:gd name="f26" fmla="*/ f19 1 5"/>
                              <a:gd name="f27" fmla="*/ f20 1 3780"/>
                              <a:gd name="f28" fmla="*/ f21 1 5"/>
                              <a:gd name="f29" fmla="*/ f22 1 3780"/>
                              <a:gd name="f30" fmla="*/ f23 1 5"/>
                              <a:gd name="f31" fmla="*/ 0 1 f17"/>
                              <a:gd name="f32" fmla="*/ f6 1 f17"/>
                              <a:gd name="f33" fmla="*/ 0 1 f16"/>
                              <a:gd name="f34" fmla="*/ f7 1 f16"/>
                              <a:gd name="f35" fmla="+- f24 0 f1"/>
                              <a:gd name="f36" fmla="*/ f25 1 f17"/>
                              <a:gd name="f37" fmla="*/ f26 1 f16"/>
                              <a:gd name="f38" fmla="*/ f27 1 f17"/>
                              <a:gd name="f39" fmla="*/ f28 1 f16"/>
                              <a:gd name="f40" fmla="*/ f29 1 f17"/>
                              <a:gd name="f41" fmla="*/ f30 1 f16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2 1"/>
                              <a:gd name="f50" fmla="*/ f40 f11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9"/>
                              </a:cxn>
                              <a:cxn ang="f35">
                                <a:pos x="f50" y="f51"/>
                              </a:cxn>
                            </a:cxnLst>
                            <a:rect l="f42" t="f45" r="f43" b="f44"/>
                            <a:pathLst>
                              <a:path w="3780" h="5">
                                <a:moveTo>
                                  <a:pt x="f5" y="f8"/>
                                </a:moveTo>
                                <a:lnTo>
                                  <a:pt x="f9" y="f5"/>
                                </a:lnTo>
                                <a:lnTo>
                                  <a:pt x="f6" y="f7"/>
                                </a:lnTo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2077656538" name="Line 24"/>
                        <wps:cNvCnPr/>
                        <wps:spPr>
                          <a:xfrm flipH="1">
                            <a:off x="3720465" y="1143000"/>
                            <a:ext cx="228600" cy="3429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686848637" name="Line 25"/>
                        <wps:cNvCnPr/>
                        <wps:spPr>
                          <a:xfrm flipH="1">
                            <a:off x="4520564" y="1143000"/>
                            <a:ext cx="228601" cy="3429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845471384" name="Line 26"/>
                        <wps:cNvCnPr/>
                        <wps:spPr>
                          <a:xfrm flipV="1">
                            <a:off x="5777865" y="0"/>
                            <a:ext cx="228600" cy="3429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483905523" name="Line 27"/>
                        <wps:cNvCnPr/>
                        <wps:spPr>
                          <a:xfrm flipH="1">
                            <a:off x="4863465" y="1371600"/>
                            <a:ext cx="11430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456867257" name="Oval 28"/>
                        <wps:cNvSpPr/>
                        <wps:spPr>
                          <a:xfrm>
                            <a:off x="4945376" y="1339222"/>
                            <a:ext cx="32388" cy="32388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432212428" name="Line 29"/>
                        <wps:cNvCnPr/>
                        <wps:spPr>
                          <a:xfrm>
                            <a:off x="4749165" y="1143000"/>
                            <a:ext cx="22860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82661113" name="Oval 30"/>
                        <wps:cNvSpPr/>
                        <wps:spPr>
                          <a:xfrm>
                            <a:off x="5745476" y="310522"/>
                            <a:ext cx="32388" cy="32388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5632058" name="Line 31"/>
                        <wps:cNvCnPr/>
                        <wps:spPr>
                          <a:xfrm flipV="1">
                            <a:off x="4749165" y="342900"/>
                            <a:ext cx="1028700" cy="8001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89758033" name="Text Box 32"/>
                        <wps:cNvSpPr txBox="1"/>
                        <wps:spPr>
                          <a:xfrm>
                            <a:off x="2348865" y="914400"/>
                            <a:ext cx="291465" cy="2482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993ED6" w14:textId="77777777" w:rsidR="00C95DDC" w:rsidRDefault="0000000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7239889" name="Text Box 33"/>
                        <wps:cNvSpPr txBox="1"/>
                        <wps:spPr>
                          <a:xfrm>
                            <a:off x="3720465" y="914400"/>
                            <a:ext cx="291465" cy="2489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87D76" w14:textId="77777777" w:rsidR="00C95DDC" w:rsidRDefault="0000000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950986949" name="Freeform 34"/>
                        <wps:cNvSpPr/>
                        <wps:spPr>
                          <a:xfrm>
                            <a:off x="2356481" y="1140468"/>
                            <a:ext cx="2400300" cy="317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780"/>
                              <a:gd name="f7" fmla="val 5"/>
                              <a:gd name="f8" fmla="val 4"/>
                              <a:gd name="f9" fmla="val 2559"/>
                              <a:gd name="f10" fmla="+- 0 0 -90"/>
                              <a:gd name="f11" fmla="*/ f3 1 3780"/>
                              <a:gd name="f12" fmla="*/ f4 1 5"/>
                              <a:gd name="f13" fmla="+- f7 0 f5"/>
                              <a:gd name="f14" fmla="+- f6 0 f5"/>
                              <a:gd name="f15" fmla="*/ f10 f0 1"/>
                              <a:gd name="f16" fmla="*/ f13 1 5"/>
                              <a:gd name="f17" fmla="*/ f14 1 3780"/>
                              <a:gd name="f18" fmla="*/ 0 f14 1"/>
                              <a:gd name="f19" fmla="*/ 4 f13 1"/>
                              <a:gd name="f20" fmla="*/ 2559 f14 1"/>
                              <a:gd name="f21" fmla="*/ 0 f13 1"/>
                              <a:gd name="f22" fmla="*/ 3780 f14 1"/>
                              <a:gd name="f23" fmla="*/ 5 f13 1"/>
                              <a:gd name="f24" fmla="*/ f15 1 f2"/>
                              <a:gd name="f25" fmla="*/ f18 1 3780"/>
                              <a:gd name="f26" fmla="*/ f19 1 5"/>
                              <a:gd name="f27" fmla="*/ f20 1 3780"/>
                              <a:gd name="f28" fmla="*/ f21 1 5"/>
                              <a:gd name="f29" fmla="*/ f22 1 3780"/>
                              <a:gd name="f30" fmla="*/ f23 1 5"/>
                              <a:gd name="f31" fmla="*/ 0 1 f17"/>
                              <a:gd name="f32" fmla="*/ f6 1 f17"/>
                              <a:gd name="f33" fmla="*/ 0 1 f16"/>
                              <a:gd name="f34" fmla="*/ f7 1 f16"/>
                              <a:gd name="f35" fmla="+- f24 0 f1"/>
                              <a:gd name="f36" fmla="*/ f25 1 f17"/>
                              <a:gd name="f37" fmla="*/ f26 1 f16"/>
                              <a:gd name="f38" fmla="*/ f27 1 f17"/>
                              <a:gd name="f39" fmla="*/ f28 1 f16"/>
                              <a:gd name="f40" fmla="*/ f29 1 f17"/>
                              <a:gd name="f41" fmla="*/ f30 1 f16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2 1"/>
                              <a:gd name="f50" fmla="*/ f40 f11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9"/>
                              </a:cxn>
                              <a:cxn ang="f35">
                                <a:pos x="f50" y="f51"/>
                              </a:cxn>
                            </a:cxnLst>
                            <a:rect l="f42" t="f45" r="f43" b="f44"/>
                            <a:pathLst>
                              <a:path w="3780" h="5">
                                <a:moveTo>
                                  <a:pt x="f5" y="f8"/>
                                </a:moveTo>
                                <a:lnTo>
                                  <a:pt x="f9" y="f5"/>
                                </a:lnTo>
                                <a:lnTo>
                                  <a:pt x="f6" y="f7"/>
                                </a:lnTo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178173400" name="Line 35"/>
                        <wps:cNvCnPr/>
                        <wps:spPr>
                          <a:xfrm flipH="1">
                            <a:off x="3720465" y="1143000"/>
                            <a:ext cx="228600" cy="3429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557707904" name="Line 36"/>
                        <wps:cNvCnPr/>
                        <wps:spPr>
                          <a:xfrm flipH="1">
                            <a:off x="4520564" y="1143000"/>
                            <a:ext cx="228601" cy="3429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285662516" name="Line 37"/>
                        <wps:cNvCnPr/>
                        <wps:spPr>
                          <a:xfrm flipV="1">
                            <a:off x="5777865" y="0"/>
                            <a:ext cx="228600" cy="3429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564616208" name="Line 38"/>
                        <wps:cNvCnPr/>
                        <wps:spPr>
                          <a:xfrm flipH="1">
                            <a:off x="4863465" y="1371600"/>
                            <a:ext cx="11430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2001869038" name="Oval 39"/>
                        <wps:cNvSpPr/>
                        <wps:spPr>
                          <a:xfrm>
                            <a:off x="4945376" y="1339222"/>
                            <a:ext cx="32388" cy="32388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83130248" name="Line 40"/>
                        <wps:cNvCnPr/>
                        <wps:spPr>
                          <a:xfrm>
                            <a:off x="4749165" y="1143000"/>
                            <a:ext cx="22860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76930633" name="Oval 41"/>
                        <wps:cNvSpPr/>
                        <wps:spPr>
                          <a:xfrm>
                            <a:off x="5745476" y="310522"/>
                            <a:ext cx="32388" cy="32388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211180547" name="Freeform 42"/>
                        <wps:cNvSpPr/>
                        <wps:spPr>
                          <a:xfrm>
                            <a:off x="457200" y="815343"/>
                            <a:ext cx="1899281" cy="32829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142"/>
                              <a:gd name="f7" fmla="val 623"/>
                              <a:gd name="f8" fmla="+- 0 0 -90"/>
                              <a:gd name="f9" fmla="*/ f3 1 3142"/>
                              <a:gd name="f10" fmla="*/ f4 1 623"/>
                              <a:gd name="f11" fmla="+- f7 0 f5"/>
                              <a:gd name="f12" fmla="+- f6 0 f5"/>
                              <a:gd name="f13" fmla="*/ f8 f0 1"/>
                              <a:gd name="f14" fmla="*/ f12 1 3142"/>
                              <a:gd name="f15" fmla="*/ f11 1 623"/>
                              <a:gd name="f16" fmla="*/ 0 f12 1"/>
                              <a:gd name="f17" fmla="*/ 0 f11 1"/>
                              <a:gd name="f18" fmla="*/ 3142 f12 1"/>
                              <a:gd name="f19" fmla="*/ 623 f11 1"/>
                              <a:gd name="f20" fmla="*/ f13 1 f2"/>
                              <a:gd name="f21" fmla="*/ f16 1 3142"/>
                              <a:gd name="f22" fmla="*/ f17 1 623"/>
                              <a:gd name="f23" fmla="*/ f18 1 3142"/>
                              <a:gd name="f24" fmla="*/ f19 1 623"/>
                              <a:gd name="f25" fmla="*/ 0 1 f14"/>
                              <a:gd name="f26" fmla="*/ f6 1 f14"/>
                              <a:gd name="f27" fmla="*/ 0 1 f15"/>
                              <a:gd name="f28" fmla="*/ f7 1 f15"/>
                              <a:gd name="f29" fmla="+- f20 0 f1"/>
                              <a:gd name="f30" fmla="*/ f21 1 f14"/>
                              <a:gd name="f31" fmla="*/ f22 1 f15"/>
                              <a:gd name="f32" fmla="*/ f23 1 f14"/>
                              <a:gd name="f33" fmla="*/ f24 1 f15"/>
                              <a:gd name="f34" fmla="*/ f25 f9 1"/>
                              <a:gd name="f35" fmla="*/ f26 f9 1"/>
                              <a:gd name="f36" fmla="*/ f28 f10 1"/>
                              <a:gd name="f37" fmla="*/ f27 f10 1"/>
                              <a:gd name="f38" fmla="*/ f30 f9 1"/>
                              <a:gd name="f39" fmla="*/ f31 f10 1"/>
                              <a:gd name="f40" fmla="*/ f32 f9 1"/>
                              <a:gd name="f41" fmla="*/ f33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38" y="f39"/>
                              </a:cxn>
                              <a:cxn ang="f29">
                                <a:pos x="f40" y="f41"/>
                              </a:cxn>
                            </a:cxnLst>
                            <a:rect l="f34" t="f37" r="f35" b="f36"/>
                            <a:pathLst>
                              <a:path w="3142" h="623">
                                <a:moveTo>
                                  <a:pt x="f5" y="f5"/>
                                </a:moveTo>
                                <a:lnTo>
                                  <a:pt x="f6" y="f7"/>
                                </a:lnTo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550752750" name="Text Box 43"/>
                        <wps:cNvSpPr txBox="1"/>
                        <wps:spPr>
                          <a:xfrm>
                            <a:off x="2348865" y="915041"/>
                            <a:ext cx="291465" cy="2482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268D1E" w14:textId="77777777" w:rsidR="00C95DDC" w:rsidRDefault="0000000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021944885" name="Text Box 44"/>
                        <wps:cNvSpPr txBox="1"/>
                        <wps:spPr>
                          <a:xfrm>
                            <a:off x="3720465" y="915041"/>
                            <a:ext cx="291465" cy="2489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67B4A" w14:textId="77777777" w:rsidR="00C95DDC" w:rsidRDefault="0000000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829631510" name="Freeform 45"/>
                        <wps:cNvSpPr/>
                        <wps:spPr>
                          <a:xfrm>
                            <a:off x="2356481" y="1141099"/>
                            <a:ext cx="2400300" cy="317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780"/>
                              <a:gd name="f7" fmla="val 5"/>
                              <a:gd name="f8" fmla="val 4"/>
                              <a:gd name="f9" fmla="val 2559"/>
                              <a:gd name="f10" fmla="+- 0 0 -90"/>
                              <a:gd name="f11" fmla="*/ f3 1 3780"/>
                              <a:gd name="f12" fmla="*/ f4 1 5"/>
                              <a:gd name="f13" fmla="+- f7 0 f5"/>
                              <a:gd name="f14" fmla="+- f6 0 f5"/>
                              <a:gd name="f15" fmla="*/ f10 f0 1"/>
                              <a:gd name="f16" fmla="*/ f13 1 5"/>
                              <a:gd name="f17" fmla="*/ f14 1 3780"/>
                              <a:gd name="f18" fmla="*/ 0 f14 1"/>
                              <a:gd name="f19" fmla="*/ 4 f13 1"/>
                              <a:gd name="f20" fmla="*/ 2559 f14 1"/>
                              <a:gd name="f21" fmla="*/ 0 f13 1"/>
                              <a:gd name="f22" fmla="*/ 3780 f14 1"/>
                              <a:gd name="f23" fmla="*/ 5 f13 1"/>
                              <a:gd name="f24" fmla="*/ f15 1 f2"/>
                              <a:gd name="f25" fmla="*/ f18 1 3780"/>
                              <a:gd name="f26" fmla="*/ f19 1 5"/>
                              <a:gd name="f27" fmla="*/ f20 1 3780"/>
                              <a:gd name="f28" fmla="*/ f21 1 5"/>
                              <a:gd name="f29" fmla="*/ f22 1 3780"/>
                              <a:gd name="f30" fmla="*/ f23 1 5"/>
                              <a:gd name="f31" fmla="*/ 0 1 f17"/>
                              <a:gd name="f32" fmla="*/ f6 1 f17"/>
                              <a:gd name="f33" fmla="*/ 0 1 f16"/>
                              <a:gd name="f34" fmla="*/ f7 1 f16"/>
                              <a:gd name="f35" fmla="+- f24 0 f1"/>
                              <a:gd name="f36" fmla="*/ f25 1 f17"/>
                              <a:gd name="f37" fmla="*/ f26 1 f16"/>
                              <a:gd name="f38" fmla="*/ f27 1 f17"/>
                              <a:gd name="f39" fmla="*/ f28 1 f16"/>
                              <a:gd name="f40" fmla="*/ f29 1 f17"/>
                              <a:gd name="f41" fmla="*/ f30 1 f16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2 1"/>
                              <a:gd name="f50" fmla="*/ f40 f11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9"/>
                              </a:cxn>
                              <a:cxn ang="f35">
                                <a:pos x="f50" y="f51"/>
                              </a:cxn>
                            </a:cxnLst>
                            <a:rect l="f42" t="f45" r="f43" b="f44"/>
                            <a:pathLst>
                              <a:path w="3780" h="5">
                                <a:moveTo>
                                  <a:pt x="f5" y="f8"/>
                                </a:moveTo>
                                <a:lnTo>
                                  <a:pt x="f9" y="f5"/>
                                </a:lnTo>
                                <a:lnTo>
                                  <a:pt x="f6" y="f7"/>
                                </a:lnTo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39665571" name="Line 46"/>
                        <wps:cNvCnPr/>
                        <wps:spPr>
                          <a:xfrm flipH="1">
                            <a:off x="3720465" y="1143641"/>
                            <a:ext cx="228600" cy="3429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943363831" name="Line 47"/>
                        <wps:cNvCnPr/>
                        <wps:spPr>
                          <a:xfrm flipH="1">
                            <a:off x="4520564" y="1143641"/>
                            <a:ext cx="228601" cy="3429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929994373" name="Line 48"/>
                        <wps:cNvCnPr/>
                        <wps:spPr>
                          <a:xfrm flipV="1">
                            <a:off x="5777865" y="0"/>
                            <a:ext cx="228600" cy="3429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511798365" name="Line 49"/>
                        <wps:cNvCnPr/>
                        <wps:spPr>
                          <a:xfrm flipH="1">
                            <a:off x="4863465" y="1372241"/>
                            <a:ext cx="11430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13852286" name="Oval 50"/>
                        <wps:cNvSpPr/>
                        <wps:spPr>
                          <a:xfrm>
                            <a:off x="4945376" y="1339852"/>
                            <a:ext cx="32388" cy="32388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017328157" name="Line 51"/>
                        <wps:cNvCnPr/>
                        <wps:spPr>
                          <a:xfrm>
                            <a:off x="4749165" y="1143641"/>
                            <a:ext cx="22860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23722948" name="Oval 52"/>
                        <wps:cNvSpPr/>
                        <wps:spPr>
                          <a:xfrm>
                            <a:off x="5745476" y="310522"/>
                            <a:ext cx="32388" cy="32388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788506859" name="Text Box 53"/>
                        <wps:cNvSpPr txBox="1"/>
                        <wps:spPr>
                          <a:xfrm>
                            <a:off x="342900" y="1598299"/>
                            <a:ext cx="3543299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E9CAD" w14:textId="77777777" w:rsidR="00C95DDC" w:rsidRDefault="00000000">
                              <w:pPr>
                                <w:pStyle w:val="1"/>
                                <w:rPr>
                                  <w:sz w:val="18"/>
                                  <w:lang w:eastAsia="el-GR"/>
                                </w:rPr>
                              </w:pPr>
                              <w:r>
                                <w:rPr>
                                  <w:sz w:val="18"/>
                                  <w:lang w:eastAsia="el-GR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sz w:val="18"/>
                                  <w:lang w:eastAsia="el-GR"/>
                                </w:rPr>
                                <w:t>Σχήμα 9.1: Κάτοψη ακτινωτού δικτύου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62284654" name="Rectangle 54"/>
                        <wps:cNvSpPr/>
                        <wps:spPr>
                          <a:xfrm>
                            <a:off x="0" y="586744"/>
                            <a:ext cx="457200" cy="4572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9D9D9D"/>
                              </a:gs>
                              <a:gs pos="100000">
                                <a:srgbClr val="C0C0C0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682897668" name="Rectangle 55"/>
                        <wps:cNvSpPr/>
                        <wps:spPr>
                          <a:xfrm>
                            <a:off x="114300" y="701044"/>
                            <a:ext cx="228600" cy="228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C0C0C0"/>
                              </a:gs>
                              <a:gs pos="100000">
                                <a:srgbClr val="595959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768239324" name="Oval 56"/>
                        <wps:cNvSpPr/>
                        <wps:spPr>
                          <a:xfrm>
                            <a:off x="3869054" y="1080135"/>
                            <a:ext cx="144776" cy="141603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100000">
                                <a:srgbClr val="262626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366309532" name="Oval 57"/>
                        <wps:cNvSpPr/>
                        <wps:spPr>
                          <a:xfrm>
                            <a:off x="4672968" y="1079505"/>
                            <a:ext cx="144776" cy="141603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100000">
                                <a:srgbClr val="262626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267840041" name="Oval 58"/>
                        <wps:cNvSpPr/>
                        <wps:spPr>
                          <a:xfrm>
                            <a:off x="5697855" y="268605"/>
                            <a:ext cx="144776" cy="141603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100000">
                                <a:srgbClr val="262626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565160003" name="Oval 59"/>
                        <wps:cNvSpPr/>
                        <wps:spPr>
                          <a:xfrm>
                            <a:off x="4890138" y="1297305"/>
                            <a:ext cx="144776" cy="141603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100000">
                                <a:srgbClr val="262626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C608C" id="Group 4" o:spid="_x0000_s1027" style="position:absolute;left:0;text-align:left;margin-left:-27pt;margin-top:9.6pt;width:472.95pt;height:152.85pt;z-index:251660288" coordsize="60064,19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">
                <v:shape id="Oval 5" o:spid="_x0000_s1028" style="position:absolute;left:22745;top:10712;width:1448;height:1416;visibility:visible;mso-wrap-style:square;v-text-anchor:top" coordsize="144776,14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" path="m,70802at,,144776,141604,,70802,,70802xe" strokeweight=".26467mm">
                  <v:fill color2="#262626" focusposition=".5,.5" focussize="" focus="100%" type="gradientRadial"/>
                  <v:path arrowok="t" o:connecttype="custom" o:connectlocs="72388,0;144776,70802;72388,141603;0,70802;21202,20737;21202,120866;123574,120866;123574,20737" o:connectangles="270,0,90,180,270,90,90,270" textboxrect="21202,20737,123574,120866"/>
                </v:shape>
                <v:shape id="Text Box 6" o:spid="_x0000_s1029" type="#_x0000_t202" style="position:absolute;left:23488;top:9144;width:2915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" filled="f" stroked="f">
                  <v:textbox>
                    <w:txbxContent>
                      <w:p w14:paraId="034F217E" w14:textId="77777777" w:rsidR="00C95DDC" w:rsidRDefault="0000000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shape>
                <v:shape id="Text Box 7" o:spid="_x0000_s1030" type="#_x0000_t202" style="position:absolute;left:37204;top:9144;width:2915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" filled="f" stroked="f">
                  <v:textbox>
                    <w:txbxContent>
                      <w:p w14:paraId="4BB0C5E4" w14:textId="77777777" w:rsidR="00C95DDC" w:rsidRDefault="0000000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shape>
                <v:shape id="Text Box 8" o:spid="_x0000_s1031" type="#_x0000_t202" style="position:absolute;left:45719;top:8153;width:2915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" filled="f" stroked="f">
                  <v:textbox>
                    <w:txbxContent>
                      <w:p w14:paraId="5FE4E4B4" w14:textId="77777777" w:rsidR="00C95DDC" w:rsidRDefault="0000000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</w:t>
                        </w:r>
                      </w:p>
                    </w:txbxContent>
                  </v:textbox>
                </v:shape>
                <v:shape id="Text Box 9" o:spid="_x0000_s1032" type="#_x0000_t202" style="position:absolute;left:48634;top:11430;width:2915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" filled="f" stroked="f">
                  <v:textbox>
                    <w:txbxContent>
                      <w:p w14:paraId="489369F2" w14:textId="77777777" w:rsidR="00C95DDC" w:rsidRDefault="00000000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_x0000_s1033" type="#_x0000_t202" style="position:absolute;left:56007;top:304;width:2914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" filled="f" stroked="f">
                  <v:textbox>
                    <w:txbxContent>
                      <w:p w14:paraId="6D63B9DA" w14:textId="77777777" w:rsidR="00C95DDC" w:rsidRDefault="00000000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Freeform 11" o:spid="_x0000_s1034" style="position:absolute;left:23564;top:11404;width:24003;height:32;visibility:visible;mso-wrap-style:square;v-text-anchor:top" coordsize="378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" path="m,4l2559,,3780,5e" filled="f" strokeweight=".26467mm">
                  <v:path arrowok="t" o:connecttype="custom" o:connectlocs="1200150,0;2400300,1586;1200150,3172;0,1586;0,2538;1624965,0;2400300,3172" o:connectangles="270,0,90,180,0,0,0" textboxrect="0,0,3780,5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12" o:spid="_x0000_s1035" type="#_x0000_t32" style="position:absolute;left:21202;top:11430;width:2286;height:3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" strokeweight=".26467mm">
                  <v:stroke endarrow="open"/>
                </v:shape>
                <v:shape id="Line 13" o:spid="_x0000_s1036" type="#_x0000_t32" style="position:absolute;left:37204;top:11430;width:2286;height:3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" strokeweight=".26467mm">
                  <v:stroke endarrow="open"/>
                </v:shape>
                <v:shape id="Line 14" o:spid="_x0000_s1037" type="#_x0000_t32" style="position:absolute;left:45205;top:11430;width:2286;height:3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" strokeweight=".26467mm">
                  <v:stroke endarrow="open"/>
                </v:shape>
                <v:shape id="Line 15" o:spid="_x0000_s1038" type="#_x0000_t32" style="position:absolute;left:57778;width:2286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" strokeweight=".26467mm">
                  <v:stroke endarrow="open"/>
                </v:shape>
                <v:shape id="Line 16" o:spid="_x0000_s1039" type="#_x0000_t32" style="position:absolute;left:48634;top:13716;width:1143;height:2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" strokeweight=".26467mm">
                  <v:stroke endarrow="open"/>
                </v:shape>
                <v:shape id="Oval 17" o:spid="_x0000_s1040" style="position:absolute;left:49453;top:13392;width:324;height:324;visibility:visible;mso-wrap-style:square;v-text-anchor:top" coordsize="32388,3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" path="m,16194at,,32388,32388,,16194,,16194xe" strokeweight=".26467mm">
                  <v:path arrowok="t" o:connecttype="custom" o:connectlocs="16194,0;32388,16194;16194,32388;0,16194;4743,4743;4743,27645;27645,27645;27645,4743" o:connectangles="270,0,90,180,270,90,90,270" textboxrect="4743,4743,27645,27645"/>
                </v:shape>
                <v:shape id="Line 18" o:spid="_x0000_s1041" type="#_x0000_t32" style="position:absolute;left:47491;top:11430;width:2286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" strokeweight=".26467mm"/>
                <v:shape id="Oval 19" o:spid="_x0000_s1042" style="position:absolute;left:57454;top:3105;width:324;height:324;visibility:visible;mso-wrap-style:square;v-text-anchor:top" coordsize="32388,3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" path="m,16194at,,32388,32388,,16194,,16194xe" strokeweight=".26467mm">
                  <v:path arrowok="t" o:connecttype="custom" o:connectlocs="16194,0;32388,16194;16194,32388;0,16194;4743,4743;4743,27645;27645,27645;27645,4743" o:connectangles="270,0,90,180,270,90,90,270" textboxrect="4743,4743,27645,27645"/>
                </v:shape>
                <v:shape id="Line 20" o:spid="_x0000_s1043" type="#_x0000_t32" style="position:absolute;left:47491;top:3429;width:10287;height:80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" strokeweight=".26467mm"/>
                <v:shape id="Text Box 21" o:spid="_x0000_s1044" type="#_x0000_t202" style="position:absolute;left:23488;top:9144;width:2915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" filled="f" stroked="f">
                  <v:textbox>
                    <w:txbxContent>
                      <w:p w14:paraId="4A474E33" w14:textId="77777777" w:rsidR="00C95DDC" w:rsidRDefault="0000000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shape>
                <v:shape id="Text Box 22" o:spid="_x0000_s1045" type="#_x0000_t202" style="position:absolute;left:37204;top:9144;width:2915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" filled="f" stroked="f">
                  <v:textbox>
                    <w:txbxContent>
                      <w:p w14:paraId="2673B912" w14:textId="77777777" w:rsidR="00C95DDC" w:rsidRDefault="0000000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shape>
                <v:shape id="Freeform 23" o:spid="_x0000_s1046" style="position:absolute;left:23564;top:11404;width:24003;height:32;visibility:visible;mso-wrap-style:square;v-text-anchor:top" coordsize="378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" path="m,4l2559,,3780,5e" filled="f" strokeweight=".26467mm">
                  <v:path arrowok="t" o:connecttype="custom" o:connectlocs="1200150,0;2400300,1586;1200150,3172;0,1586;0,2538;1624965,0;2400300,3172" o:connectangles="270,0,90,180,0,0,0" textboxrect="0,0,3780,5"/>
                </v:shape>
                <v:shape id="Line 24" o:spid="_x0000_s1047" type="#_x0000_t32" style="position:absolute;left:37204;top:11430;width:2286;height:3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" strokeweight=".26467mm">
                  <v:stroke endarrow="open"/>
                </v:shape>
                <v:shape id="Line 25" o:spid="_x0000_s1048" type="#_x0000_t32" style="position:absolute;left:45205;top:11430;width:2286;height:3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" strokeweight=".26467mm">
                  <v:stroke endarrow="open"/>
                </v:shape>
                <v:shape id="Line 26" o:spid="_x0000_s1049" type="#_x0000_t32" style="position:absolute;left:57778;width:2286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" strokeweight=".26467mm">
                  <v:stroke endarrow="open"/>
                </v:shape>
                <v:shape id="Line 27" o:spid="_x0000_s1050" type="#_x0000_t32" style="position:absolute;left:48634;top:13716;width:1143;height:2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" strokeweight=".26467mm">
                  <v:stroke endarrow="open"/>
                </v:shape>
                <v:shape id="Oval 28" o:spid="_x0000_s1051" style="position:absolute;left:49453;top:13392;width:324;height:324;visibility:visible;mso-wrap-style:square;v-text-anchor:top" coordsize="32388,3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" path="m,16194at,,32388,32388,,16194,,16194xe" strokeweight=".26467mm">
                  <v:path arrowok="t" o:connecttype="custom" o:connectlocs="16194,0;32388,16194;16194,32388;0,16194;4743,4743;4743,27645;27645,27645;27645,4743" o:connectangles="270,0,90,180,270,90,90,270" textboxrect="4743,4743,27645,27645"/>
                </v:shape>
                <v:shape id="Line 29" o:spid="_x0000_s1052" type="#_x0000_t32" style="position:absolute;left:47491;top:11430;width:2286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" strokeweight=".26467mm"/>
                <v:shape id="Oval 30" o:spid="_x0000_s1053" style="position:absolute;left:57454;top:3105;width:324;height:324;visibility:visible;mso-wrap-style:square;v-text-anchor:top" coordsize="32388,3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" path="m,16194at,,32388,32388,,16194,,16194xe" strokeweight=".26467mm">
                  <v:path arrowok="t" o:connecttype="custom" o:connectlocs="16194,0;32388,16194;16194,32388;0,16194;4743,4743;4743,27645;27645,27645;27645,4743" o:connectangles="270,0,90,180,270,90,90,270" textboxrect="4743,4743,27645,27645"/>
                </v:shape>
                <v:shape id="Line 31" o:spid="_x0000_s1054" type="#_x0000_t32" style="position:absolute;left:47491;top:3429;width:10287;height:80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" strokeweight=".26467mm"/>
                <v:shape id="Text Box 32" o:spid="_x0000_s1055" type="#_x0000_t202" style="position:absolute;left:23488;top:9144;width:2915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" filled="f" stroked="f">
                  <v:textbox>
                    <w:txbxContent>
                      <w:p w14:paraId="62993ED6" w14:textId="77777777" w:rsidR="00C95DDC" w:rsidRDefault="0000000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shape>
                <v:shape id="Text Box 33" o:spid="_x0000_s1056" type="#_x0000_t202" style="position:absolute;left:37204;top:9144;width:2915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" filled="f" stroked="f">
                  <v:textbox>
                    <w:txbxContent>
                      <w:p w14:paraId="76487D76" w14:textId="77777777" w:rsidR="00C95DDC" w:rsidRDefault="0000000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shape>
                <v:shape id="Freeform 34" o:spid="_x0000_s1057" style="position:absolute;left:23564;top:11404;width:24003;height:32;visibility:visible;mso-wrap-style:square;v-text-anchor:top" coordsize="378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" path="m,4l2559,,3780,5e" filled="f" strokeweight=".26467mm">
                  <v:path arrowok="t" o:connecttype="custom" o:connectlocs="1200150,0;2400300,1586;1200150,3172;0,1586;0,2538;1624965,0;2400300,3172" o:connectangles="270,0,90,180,0,0,0" textboxrect="0,0,3780,5"/>
                </v:shape>
                <v:shape id="Line 35" o:spid="_x0000_s1058" type="#_x0000_t32" style="position:absolute;left:37204;top:11430;width:2286;height:3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" strokeweight=".26467mm">
                  <v:stroke endarrow="open"/>
                </v:shape>
                <v:shape id="Line 36" o:spid="_x0000_s1059" type="#_x0000_t32" style="position:absolute;left:45205;top:11430;width:2286;height:3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" strokeweight=".26467mm">
                  <v:stroke endarrow="open"/>
                </v:shape>
                <v:shape id="Line 37" o:spid="_x0000_s1060" type="#_x0000_t32" style="position:absolute;left:57778;width:2286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" strokeweight=".26467mm">
                  <v:stroke endarrow="open"/>
                </v:shape>
                <v:shape id="Line 38" o:spid="_x0000_s1061" type="#_x0000_t32" style="position:absolute;left:48634;top:13716;width:1143;height:2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" strokeweight=".26467mm">
                  <v:stroke endarrow="open"/>
                </v:shape>
                <v:shape id="Oval 39" o:spid="_x0000_s1062" style="position:absolute;left:49453;top:13392;width:324;height:324;visibility:visible;mso-wrap-style:square;v-text-anchor:top" coordsize="32388,3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" path="m,16194at,,32388,32388,,16194,,16194xe" strokeweight=".26467mm">
                  <v:path arrowok="t" o:connecttype="custom" o:connectlocs="16194,0;32388,16194;16194,32388;0,16194;4743,4743;4743,27645;27645,27645;27645,4743" o:connectangles="270,0,90,180,270,90,90,270" textboxrect="4743,4743,27645,27645"/>
                </v:shape>
                <v:shape id="Line 40" o:spid="_x0000_s1063" type="#_x0000_t32" style="position:absolute;left:47491;top:11430;width:2286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" strokeweight=".26467mm"/>
                <v:shape id="Oval 41" o:spid="_x0000_s1064" style="position:absolute;left:57454;top:3105;width:324;height:324;visibility:visible;mso-wrap-style:square;v-text-anchor:top" coordsize="32388,3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" path="m,16194at,,32388,32388,,16194,,16194xe" strokeweight=".26467mm">
                  <v:path arrowok="t" o:connecttype="custom" o:connectlocs="16194,0;32388,16194;16194,32388;0,16194;4743,4743;4743,27645;27645,27645;27645,4743" o:connectangles="270,0,90,180,270,90,90,270" textboxrect="4743,4743,27645,27645"/>
                </v:shape>
                <v:shape id="Freeform 42" o:spid="_x0000_s1065" style="position:absolute;left:4572;top:8153;width:18992;height:3283;visibility:visible;mso-wrap-style:square;v-text-anchor:top" coordsize="3142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" path="m,l3142,623e" filled="f" strokeweight=".26467mm">
                  <v:path arrowok="t" o:connecttype="custom" o:connectlocs="949641,0;1899281,164149;949641,328297;0,164149;0,0;1899281,328297" o:connectangles="270,0,90,180,0,0" textboxrect="0,0,3142,623"/>
                </v:shape>
                <v:shape id="Text Box 43" o:spid="_x0000_s1066" type="#_x0000_t202" style="position:absolute;left:23488;top:9150;width:2915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" filled="f" stroked="f">
                  <v:textbox>
                    <w:txbxContent>
                      <w:p w14:paraId="25268D1E" w14:textId="77777777" w:rsidR="00C95DDC" w:rsidRDefault="0000000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shape>
                <v:shape id="Text Box 44" o:spid="_x0000_s1067" type="#_x0000_t202" style="position:absolute;left:37204;top:9150;width:2915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" filled="f" stroked="f">
                  <v:textbox>
                    <w:txbxContent>
                      <w:p w14:paraId="57067B4A" w14:textId="77777777" w:rsidR="00C95DDC" w:rsidRDefault="0000000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shape>
                <v:shape id="Freeform 45" o:spid="_x0000_s1068" style="position:absolute;left:23564;top:11410;width:24003;height:32;visibility:visible;mso-wrap-style:square;v-text-anchor:top" coordsize="378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" path="m,4l2559,,3780,5e" filled="f" strokeweight=".26467mm">
                  <v:path arrowok="t" o:connecttype="custom" o:connectlocs="1200150,0;2400300,1586;1200150,3172;0,1586;0,2538;1624965,0;2400300,3172" o:connectangles="270,0,90,180,0,0,0" textboxrect="0,0,3780,5"/>
                </v:shape>
                <v:shape id="Line 46" o:spid="_x0000_s1069" type="#_x0000_t32" style="position:absolute;left:37204;top:11436;width:2286;height:3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" strokeweight=".26467mm">
                  <v:stroke endarrow="open"/>
                </v:shape>
                <v:shape id="Line 47" o:spid="_x0000_s1070" type="#_x0000_t32" style="position:absolute;left:45205;top:11436;width:2286;height:3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" strokeweight=".26467mm">
                  <v:stroke endarrow="open"/>
                </v:shape>
                <v:shape id="Line 48" o:spid="_x0000_s1071" type="#_x0000_t32" style="position:absolute;left:57778;width:2286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" strokeweight=".26467mm">
                  <v:stroke endarrow="open"/>
                </v:shape>
                <v:shape id="Line 49" o:spid="_x0000_s1072" type="#_x0000_t32" style="position:absolute;left:48634;top:13722;width:1143;height:2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" strokeweight=".26467mm">
                  <v:stroke endarrow="open"/>
                </v:shape>
                <v:shape id="Oval 50" o:spid="_x0000_s1073" style="position:absolute;left:49453;top:13398;width:324;height:324;visibility:visible;mso-wrap-style:square;v-text-anchor:top" coordsize="32388,3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" path="m,16194at,,32388,32388,,16194,,16194xe" strokeweight=".26467mm">
                  <v:path arrowok="t" o:connecttype="custom" o:connectlocs="16194,0;32388,16194;16194,32388;0,16194;4743,4743;4743,27645;27645,27645;27645,4743" o:connectangles="270,0,90,180,270,90,90,270" textboxrect="4743,4743,27645,27645"/>
                </v:shape>
                <v:shape id="Line 51" o:spid="_x0000_s1074" type="#_x0000_t32" style="position:absolute;left:47491;top:11436;width:2286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" strokeweight=".26467mm"/>
                <v:shape id="Oval 52" o:spid="_x0000_s1075" style="position:absolute;left:57454;top:3105;width:324;height:324;visibility:visible;mso-wrap-style:square;v-text-anchor:top" coordsize="32388,3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" path="m,16194at,,32388,32388,,16194,,16194xe" strokeweight=".26467mm">
                  <v:path arrowok="t" o:connecttype="custom" o:connectlocs="16194,0;32388,16194;16194,32388;0,16194;4743,4743;4743,27645;27645,27645;27645,4743" o:connectangles="270,0,90,180,270,90,90,270" textboxrect="4743,4743,27645,27645"/>
                </v:shape>
                <v:shape id="Text Box 53" o:spid="_x0000_s1076" type="#_x0000_t202" style="position:absolute;left:3429;top:15982;width:3543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" filled="f" stroked="f">
                  <v:textbox>
                    <w:txbxContent>
                      <w:p w14:paraId="63DE9CAD" w14:textId="77777777" w:rsidR="00C95DDC" w:rsidRDefault="00000000">
                        <w:pPr>
                          <w:pStyle w:val="1"/>
                          <w:rPr>
                            <w:sz w:val="18"/>
                            <w:lang w:eastAsia="el-GR"/>
                          </w:rPr>
                        </w:pPr>
                        <w:r>
                          <w:rPr>
                            <w:sz w:val="18"/>
                            <w:lang w:eastAsia="el-GR"/>
                          </w:rPr>
                          <w:t xml:space="preserve">                     </w:t>
                        </w:r>
                        <w:r>
                          <w:rPr>
                            <w:sz w:val="18"/>
                            <w:lang w:eastAsia="el-GR"/>
                          </w:rPr>
                          <w:t>Σχήμα 9.1: Κάτοψη ακτινωτού δικτύου</w:t>
                        </w:r>
                      </w:p>
                    </w:txbxContent>
                  </v:textbox>
                </v:shape>
                <v:rect id="Rectangle 54" o:spid="_x0000_s1077" style="position:absolute;top:5867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" fillcolor="#9d9d9d" strokeweight=".26467mm">
                  <v:fill color2="silver" focusposition=".5,.5" focussize="" focus="100%" type="gradientRadial"/>
                  <v:textbox inset="0,0,0,0"/>
                </v:rect>
                <v:rect id="Rectangle 55" o:spid="_x0000_s1078" style="position:absolute;left:1143;top:7010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" fillcolor="silver" strokeweight=".26467mm">
                  <v:fill color2="#595959" focusposition=".5,.5" focussize="" focus="100%" type="gradientRadial"/>
                  <v:textbox inset="0,0,0,0"/>
                </v:rect>
                <v:shape id="Oval 56" o:spid="_x0000_s1079" style="position:absolute;left:38690;top:10801;width:1448;height:1416;visibility:visible;mso-wrap-style:square;v-text-anchor:top" coordsize="144776,14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" path="m,70802at,,144776,141604,,70802,,70802xe" strokeweight=".26467mm">
                  <v:fill color2="#262626" focusposition=".5,.5" focussize="" focus="100%" type="gradientRadial"/>
                  <v:path arrowok="t" o:connecttype="custom" o:connectlocs="72388,0;144776,70802;72388,141603;0,70802;21202,20737;21202,120866;123574,120866;123574,20737" o:connectangles="270,0,90,180,270,90,90,270" textboxrect="21202,20737,123574,120866"/>
                </v:shape>
                <v:shape id="Oval 57" o:spid="_x0000_s1080" style="position:absolute;left:46729;top:10795;width:1448;height:1416;visibility:visible;mso-wrap-style:square;v-text-anchor:top" coordsize="144776,14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" path="m,70802at,,144776,141604,,70802,,70802xe" strokeweight=".26467mm">
                  <v:fill color2="#262626" focusposition=".5,.5" focussize="" focus="100%" type="gradientRadial"/>
                  <v:path arrowok="t" o:connecttype="custom" o:connectlocs="72388,0;144776,70802;72388,141603;0,70802;21202,20737;21202,120866;123574,120866;123574,20737" o:connectangles="270,0,90,180,270,90,90,270" textboxrect="21202,20737,123574,120866"/>
                </v:shape>
                <v:shape id="Oval 58" o:spid="_x0000_s1081" style="position:absolute;left:56978;top:2686;width:1448;height:1416;visibility:visible;mso-wrap-style:square;v-text-anchor:top" coordsize="144776,14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" path="m,70802at,,144776,141604,,70802,,70802xe" strokeweight=".26467mm">
                  <v:fill color2="#262626" focusposition=".5,.5" focussize="" focus="100%" type="gradientRadial"/>
                  <v:path arrowok="t" o:connecttype="custom" o:connectlocs="72388,0;144776,70802;72388,141603;0,70802;21202,20737;21202,120866;123574,120866;123574,20737" o:connectangles="270,0,90,180,270,90,90,270" textboxrect="21202,20737,123574,120866"/>
                </v:shape>
                <v:shape id="Oval 59" o:spid="_x0000_s1082" style="position:absolute;left:48901;top:12973;width:1448;height:1416;visibility:visible;mso-wrap-style:square;v-text-anchor:top" coordsize="144776,14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" path="m,70802at,,144776,141604,,70802,,70802xe" strokeweight=".26467mm">
                  <v:fill color2="#262626" focusposition=".5,.5" focussize="" focus="100%" type="gradientRadial"/>
                  <v:path arrowok="t" o:connecttype="custom" o:connectlocs="72388,0;144776,70802;72388,141603;0,70802;21202,20737;21202,120866;123574,120866;123574,20737" o:connectangles="270,0,90,180,270,90,90,270" textboxrect="21202,20737,123574,120866"/>
                </v:shape>
              </v:group>
            </w:pict>
          </mc:Fallback>
        </mc:AlternateContent>
      </w:r>
    </w:p>
    <w:p w14:paraId="4C46095A" w14:textId="77777777" w:rsidR="00C95DDC" w:rsidRDefault="00C95DDC">
      <w:pPr>
        <w:jc w:val="both"/>
        <w:rPr>
          <w:b/>
          <w:bCs/>
        </w:rPr>
      </w:pPr>
    </w:p>
    <w:p w14:paraId="35E1A713" w14:textId="77777777" w:rsidR="00C95DDC" w:rsidRDefault="00C95DDC">
      <w:pPr>
        <w:jc w:val="both"/>
        <w:rPr>
          <w:b/>
          <w:bCs/>
        </w:rPr>
      </w:pPr>
    </w:p>
    <w:p w14:paraId="2CD35487" w14:textId="77777777" w:rsidR="00C95DDC" w:rsidRDefault="00C95DDC">
      <w:pPr>
        <w:jc w:val="both"/>
        <w:rPr>
          <w:b/>
          <w:bCs/>
        </w:rPr>
      </w:pPr>
    </w:p>
    <w:p w14:paraId="425E839A" w14:textId="77777777" w:rsidR="00C95DDC" w:rsidRDefault="00C95DDC">
      <w:pPr>
        <w:jc w:val="both"/>
        <w:rPr>
          <w:b/>
          <w:bCs/>
        </w:rPr>
      </w:pPr>
    </w:p>
    <w:p w14:paraId="3EEB8C81" w14:textId="77777777" w:rsidR="00C95DDC" w:rsidRDefault="00C95DDC">
      <w:pPr>
        <w:jc w:val="both"/>
        <w:rPr>
          <w:b/>
          <w:bCs/>
        </w:rPr>
      </w:pPr>
    </w:p>
    <w:p w14:paraId="6D79F75E" w14:textId="77777777" w:rsidR="00C95DDC" w:rsidRDefault="00C95DDC">
      <w:pPr>
        <w:jc w:val="both"/>
        <w:rPr>
          <w:b/>
          <w:bCs/>
        </w:rPr>
      </w:pPr>
    </w:p>
    <w:p w14:paraId="7B13CE6D" w14:textId="77777777" w:rsidR="00C95DDC" w:rsidRDefault="00C95DDC">
      <w:pPr>
        <w:jc w:val="both"/>
        <w:rPr>
          <w:b/>
          <w:bCs/>
        </w:rPr>
      </w:pPr>
    </w:p>
    <w:p w14:paraId="41E32069" w14:textId="77777777" w:rsidR="00C95DDC" w:rsidRDefault="0000000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33647" wp14:editId="41A625E6">
                <wp:simplePos x="0" y="0"/>
                <wp:positionH relativeFrom="column">
                  <wp:posOffset>5575938</wp:posOffset>
                </wp:positionH>
                <wp:positionV relativeFrom="paragraph">
                  <wp:posOffset>126360</wp:posOffset>
                </wp:positionV>
                <wp:extent cx="278123" cy="182880"/>
                <wp:effectExtent l="0" t="38100" r="64777" b="26670"/>
                <wp:wrapNone/>
                <wp:docPr id="1148617674" name="Auto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23" cy="18288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2F434" id="AutoShape 64" o:spid="_x0000_s1026" type="#_x0000_t32" style="position:absolute;margin-left:439.05pt;margin-top:9.95pt;width:21.9pt;height:14.4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" strokeweight=".26467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8B5CF" wp14:editId="4F338417">
                <wp:simplePos x="0" y="0"/>
                <wp:positionH relativeFrom="column">
                  <wp:posOffset>4657094</wp:posOffset>
                </wp:positionH>
                <wp:positionV relativeFrom="paragraph">
                  <wp:posOffset>92711</wp:posOffset>
                </wp:positionV>
                <wp:extent cx="851535" cy="256534"/>
                <wp:effectExtent l="0" t="0" r="24765" b="29216"/>
                <wp:wrapNone/>
                <wp:docPr id="621768024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1535" cy="256534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56883" id="AutoShape 61" o:spid="_x0000_s1026" type="#_x0000_t32" style="position:absolute;margin-left:366.7pt;margin-top:7.3pt;width:67.05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" strokeweight=".26467mm"/>
            </w:pict>
          </mc:Fallback>
        </mc:AlternateContent>
      </w:r>
    </w:p>
    <w:p w14:paraId="415F3CE1" w14:textId="77777777" w:rsidR="00C95DDC" w:rsidRDefault="0000000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F418C" wp14:editId="0F624D83">
                <wp:simplePos x="0" y="0"/>
                <wp:positionH relativeFrom="column">
                  <wp:posOffset>5508629</wp:posOffset>
                </wp:positionH>
                <wp:positionV relativeFrom="paragraph">
                  <wp:posOffset>133987</wp:posOffset>
                </wp:positionV>
                <wp:extent cx="90809" cy="129543"/>
                <wp:effectExtent l="0" t="0" r="23491" b="22857"/>
                <wp:wrapNone/>
                <wp:docPr id="152115773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9" cy="129543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2D6853" id="Oval 62" o:spid="_x0000_s1026" style="position:absolute;margin-left:433.75pt;margin-top:10.55pt;width:7.15pt;height:1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809,129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" path="m,64772at,,90810,129544,,64772,,64772xe" strokeweight=".26467mm">
                <v:path arrowok="t" o:connecttype="custom" o:connectlocs="45405,0;90809,64772;45405,129543;0,64772;13299,18971;13299,110572;77510,110572;77510,18971" o:connectangles="270,0,90,180,270,90,90,270" textboxrect="13299,18971,77510,110572"/>
              </v:shape>
            </w:pict>
          </mc:Fallback>
        </mc:AlternateContent>
      </w:r>
    </w:p>
    <w:p w14:paraId="7DAF4A51" w14:textId="75191D92" w:rsidR="00C95DDC" w:rsidRDefault="005F7376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2C2BE9" wp14:editId="5F907255">
                <wp:simplePos x="0" y="0"/>
                <wp:positionH relativeFrom="rightMargin">
                  <wp:align>left</wp:align>
                </wp:positionH>
                <wp:positionV relativeFrom="paragraph">
                  <wp:posOffset>154093</wp:posOffset>
                </wp:positionV>
                <wp:extent cx="291465" cy="248916"/>
                <wp:effectExtent l="0" t="0" r="0" b="0"/>
                <wp:wrapNone/>
                <wp:docPr id="213593390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2489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88E4FB" w14:textId="7CA1499D" w:rsidR="005F7376" w:rsidRPr="005F7376" w:rsidRDefault="005F7376" w:rsidP="005F737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C2BE9" id="Text Box 10" o:spid="_x0000_s1083" type="#_x0000_t202" style="position:absolute;left:0;text-align:left;margin-left:0;margin-top:12.15pt;width:22.95pt;height:19.6pt;z-index:25166540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" filled="f" stroked="f">
                <v:textbox>
                  <w:txbxContent>
                    <w:p w14:paraId="5B88E4FB" w14:textId="7CA1499D" w:rsidR="005F7376" w:rsidRPr="005F7376" w:rsidRDefault="005F7376" w:rsidP="005F737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C309AD" w14:textId="6BD5688F" w:rsidR="00C95DDC" w:rsidRDefault="00C95DDC">
      <w:pPr>
        <w:jc w:val="both"/>
        <w:rPr>
          <w:b/>
          <w:bCs/>
        </w:rPr>
      </w:pPr>
    </w:p>
    <w:p w14:paraId="7D56FC3F" w14:textId="77777777" w:rsidR="00C95DDC" w:rsidRDefault="00C95DDC">
      <w:pPr>
        <w:jc w:val="both"/>
        <w:rPr>
          <w:b/>
          <w:bCs/>
        </w:rPr>
      </w:pPr>
    </w:p>
    <w:p w14:paraId="0D180B41" w14:textId="77777777" w:rsidR="00C95DDC" w:rsidRDefault="00000000">
      <w:pPr>
        <w:ind w:left="2160"/>
        <w:jc w:val="both"/>
      </w:pPr>
      <w:r>
        <w:rPr>
          <w:b/>
          <w:bCs/>
          <w:sz w:val="21"/>
        </w:rPr>
        <w:t xml:space="preserve">Σημείωση 1: Για την </w:t>
      </w:r>
      <w:proofErr w:type="spellStart"/>
      <w:r>
        <w:rPr>
          <w:b/>
          <w:bCs/>
          <w:sz w:val="21"/>
        </w:rPr>
        <w:t>διαστασιολόγηση</w:t>
      </w:r>
      <w:proofErr w:type="spellEnd"/>
      <w:r>
        <w:rPr>
          <w:b/>
          <w:bCs/>
          <w:sz w:val="21"/>
        </w:rPr>
        <w:t xml:space="preserve"> θα χρησιμοποιηθούν αγωγοί </w:t>
      </w:r>
      <w:r>
        <w:rPr>
          <w:b/>
          <w:bCs/>
          <w:sz w:val="21"/>
          <w:lang w:val="en-US"/>
        </w:rPr>
        <w:t>PE</w:t>
      </w:r>
      <w:r>
        <w:rPr>
          <w:b/>
          <w:bCs/>
          <w:sz w:val="21"/>
        </w:rPr>
        <w:t xml:space="preserve"> τρίτης γενιάς, αντοχής 10 </w:t>
      </w:r>
      <w:r>
        <w:rPr>
          <w:b/>
          <w:bCs/>
          <w:sz w:val="21"/>
          <w:lang w:val="en-US"/>
        </w:rPr>
        <w:t>atm</w:t>
      </w:r>
      <w:r>
        <w:rPr>
          <w:b/>
          <w:bCs/>
          <w:sz w:val="21"/>
        </w:rPr>
        <w:t xml:space="preserve">. Υποθέστε τραχύτητα </w:t>
      </w:r>
      <w:proofErr w:type="spellStart"/>
      <w:r>
        <w:rPr>
          <w:b/>
          <w:bCs/>
          <w:i/>
          <w:iCs/>
          <w:sz w:val="21"/>
        </w:rPr>
        <w:t>k</w:t>
      </w:r>
      <w:r>
        <w:rPr>
          <w:b/>
          <w:bCs/>
          <w:i/>
          <w:iCs/>
          <w:sz w:val="21"/>
          <w:vertAlign w:val="subscript"/>
        </w:rPr>
        <w:t>s</w:t>
      </w:r>
      <w:proofErr w:type="spellEnd"/>
      <w:r>
        <w:rPr>
          <w:b/>
          <w:bCs/>
          <w:i/>
          <w:iCs/>
          <w:sz w:val="21"/>
        </w:rPr>
        <w:t xml:space="preserve"> = 0.5 </w:t>
      </w:r>
      <w:proofErr w:type="spellStart"/>
      <w:r>
        <w:rPr>
          <w:b/>
          <w:bCs/>
          <w:i/>
          <w:iCs/>
          <w:sz w:val="21"/>
        </w:rPr>
        <w:t>mm</w:t>
      </w:r>
      <w:proofErr w:type="spellEnd"/>
      <w:r>
        <w:rPr>
          <w:b/>
          <w:bCs/>
          <w:sz w:val="21"/>
        </w:rPr>
        <w:t>.</w:t>
      </w:r>
    </w:p>
    <w:p w14:paraId="6E747495" w14:textId="77777777" w:rsidR="00C95DDC" w:rsidRDefault="00C95DDC">
      <w:pPr>
        <w:ind w:left="2160"/>
        <w:jc w:val="both"/>
        <w:rPr>
          <w:b/>
          <w:bCs/>
          <w:sz w:val="21"/>
        </w:rPr>
      </w:pPr>
    </w:p>
    <w:p w14:paraId="3DE24F30" w14:textId="53A5C2CD" w:rsidR="005F7376" w:rsidRPr="005F7376" w:rsidRDefault="005F7376">
      <w:pPr>
        <w:rPr>
          <w:b/>
          <w:bCs/>
        </w:rPr>
      </w:pPr>
      <w:r w:rsidRPr="005F7376">
        <w:rPr>
          <w:b/>
          <w:bCs/>
        </w:rPr>
        <w:t xml:space="preserve">Επιπρόσθετα ερωτήματα: </w:t>
      </w:r>
    </w:p>
    <w:p w14:paraId="04A96C46" w14:textId="08764FDC" w:rsidR="00C95DDC" w:rsidRPr="005F7376" w:rsidRDefault="005F7376" w:rsidP="005F7376">
      <w:pPr>
        <w:pStyle w:val="a4"/>
        <w:numPr>
          <w:ilvl w:val="0"/>
          <w:numId w:val="1"/>
        </w:numPr>
        <w:rPr>
          <w:b/>
          <w:bCs/>
          <w:i/>
          <w:iCs/>
        </w:rPr>
      </w:pPr>
      <w:r w:rsidRPr="005F7376">
        <w:rPr>
          <w:b/>
          <w:bCs/>
          <w:i/>
          <w:iCs/>
        </w:rPr>
        <w:t xml:space="preserve">Να επιλυθεί επίσης, για αν συνδέσουμε τους αγωγούς 5-6 με </w:t>
      </w:r>
      <w:proofErr w:type="spellStart"/>
      <w:r w:rsidRPr="005F7376">
        <w:rPr>
          <w:b/>
          <w:bCs/>
          <w:i/>
          <w:iCs/>
          <w:lang w:val="en-US"/>
        </w:rPr>
        <w:t>epanet</w:t>
      </w:r>
      <w:proofErr w:type="spellEnd"/>
      <w:r w:rsidRPr="005F7376">
        <w:rPr>
          <w:b/>
          <w:bCs/>
          <w:i/>
          <w:iCs/>
        </w:rPr>
        <w:t>.</w:t>
      </w:r>
    </w:p>
    <w:p w14:paraId="06860129" w14:textId="4577D58E" w:rsidR="005F7376" w:rsidRPr="005F7376" w:rsidRDefault="005F7376" w:rsidP="005F7376">
      <w:pPr>
        <w:pStyle w:val="a4"/>
        <w:numPr>
          <w:ilvl w:val="0"/>
          <w:numId w:val="1"/>
        </w:numPr>
        <w:rPr>
          <w:b/>
          <w:bCs/>
          <w:i/>
          <w:iCs/>
        </w:rPr>
      </w:pPr>
      <w:r w:rsidRPr="005F7376">
        <w:rPr>
          <w:b/>
          <w:bCs/>
          <w:i/>
          <w:iCs/>
        </w:rPr>
        <w:t>Γιατί στο εσωτερικό υδραγωγείο προτιμούμε το σχηματισμό βρόχων?</w:t>
      </w:r>
    </w:p>
    <w:p w14:paraId="76A3770D" w14:textId="4FED6B4E" w:rsidR="005F7376" w:rsidRPr="005F7376" w:rsidRDefault="005F7376" w:rsidP="005F7376">
      <w:pPr>
        <w:pStyle w:val="a4"/>
        <w:numPr>
          <w:ilvl w:val="0"/>
          <w:numId w:val="1"/>
        </w:numPr>
        <w:rPr>
          <w:b/>
          <w:bCs/>
          <w:i/>
          <w:iCs/>
        </w:rPr>
      </w:pPr>
      <w:r w:rsidRPr="005F7376">
        <w:rPr>
          <w:b/>
          <w:bCs/>
          <w:i/>
          <w:iCs/>
        </w:rPr>
        <w:t>Πως θα μπορούσε να αυξηθεί η πίεση στους κόμβους αν υπήρξε ανάγκη?</w:t>
      </w:r>
    </w:p>
    <w:p w14:paraId="7554DB5B" w14:textId="1115CC46" w:rsidR="005F7376" w:rsidRDefault="005F7376" w:rsidP="005F7376">
      <w:pPr>
        <w:pStyle w:val="a4"/>
        <w:numPr>
          <w:ilvl w:val="0"/>
          <w:numId w:val="1"/>
        </w:numPr>
        <w:rPr>
          <w:b/>
          <w:bCs/>
          <w:i/>
          <w:iCs/>
        </w:rPr>
      </w:pPr>
      <w:r w:rsidRPr="005F7376">
        <w:rPr>
          <w:b/>
          <w:bCs/>
          <w:i/>
          <w:iCs/>
        </w:rPr>
        <w:t>Να αναφερθούν δύο πρακτικές που δικαιώνουν τη μη μελέτη της πυρόσβεσης στο εσωτερικό υδραγωγείο</w:t>
      </w:r>
    </w:p>
    <w:p w14:paraId="7E147F63" w14:textId="579C6533" w:rsidR="00A72BD7" w:rsidRDefault="00A72BD7" w:rsidP="005F7376">
      <w:pPr>
        <w:pStyle w:val="a4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Σε περίπτωση ξεχωριστού δικτύου πυρόσβεσης αυτό θα είναι με βρόχους ή ακτινωτό?</w:t>
      </w:r>
    </w:p>
    <w:p w14:paraId="2D50C68F" w14:textId="77777777" w:rsidR="00A72BD7" w:rsidRDefault="00A72BD7" w:rsidP="00A72BD7">
      <w:pPr>
        <w:ind w:left="360"/>
        <w:rPr>
          <w:b/>
          <w:bCs/>
          <w:i/>
          <w:iCs/>
        </w:rPr>
      </w:pPr>
    </w:p>
    <w:p w14:paraId="18ABD4F8" w14:textId="4DD0FDCA" w:rsidR="00A72BD7" w:rsidRDefault="00A72BD7" w:rsidP="00A72BD7">
      <w:pPr>
        <w:pStyle w:val="2"/>
        <w:ind w:left="720"/>
        <w:rPr>
          <w:rFonts w:ascii="Arial Narrow" w:hAnsi="Arial Narrow"/>
          <w:i w:val="0"/>
          <w:iCs w:val="0"/>
          <w:caps/>
          <w:szCs w:val="30"/>
        </w:rPr>
      </w:pPr>
      <w:r>
        <w:rPr>
          <w:rFonts w:ascii="Arial Narrow" w:hAnsi="Arial Narrow"/>
          <w:i w:val="0"/>
          <w:iCs w:val="0"/>
          <w:caps/>
          <w:szCs w:val="30"/>
        </w:rPr>
        <w:t>θεμα</w:t>
      </w:r>
      <w:r>
        <w:rPr>
          <w:rFonts w:ascii="Arial Narrow" w:hAnsi="Arial Narrow"/>
          <w:i w:val="0"/>
          <w:iCs w:val="0"/>
          <w:caps/>
          <w:szCs w:val="30"/>
        </w:rPr>
        <w:t>3</w:t>
      </w:r>
    </w:p>
    <w:p w14:paraId="0DBF5917" w14:textId="77777777" w:rsidR="004C5C45" w:rsidRPr="00946215" w:rsidRDefault="004C5C45" w:rsidP="004C5C45">
      <w:pPr>
        <w:pStyle w:val="a5"/>
        <w:jc w:val="center"/>
        <w:rPr>
          <w:lang w:val="el-GR"/>
        </w:rPr>
      </w:pPr>
      <w:r w:rsidRPr="00946215">
        <w:rPr>
          <w:lang w:val="el-GR"/>
        </w:rPr>
        <w:t>Άσκηση: Δίκτυο εσωτερικού υδραγωγείου</w:t>
      </w:r>
    </w:p>
    <w:p w14:paraId="00C97272" w14:textId="77777777" w:rsidR="004C5C45" w:rsidRPr="00946215" w:rsidRDefault="004C5C45" w:rsidP="004C5C45">
      <w:pPr>
        <w:jc w:val="both"/>
      </w:pPr>
      <w:r w:rsidRPr="00946215">
        <w:t xml:space="preserve">Δίνεται το κλειστό δίκτυο εσωτερικού υδραγωγείου του Σχήματος 1. Η κατανάλωση θεωρείται ομοιόμορφα κατανεμημένη γύρω από το δίκτυο. Η μέγιστη ωριαία παροχή τροφοδοσίας είναι </w:t>
      </w:r>
      <w:proofErr w:type="spellStart"/>
      <w:r>
        <w:rPr>
          <w:i/>
        </w:rPr>
        <w:t>Q</w:t>
      </w:r>
      <w:r>
        <w:t>max</w:t>
      </w:r>
      <w:r w:rsidRPr="00946215">
        <w:t>,ωρ</w:t>
      </w:r>
      <w:proofErr w:type="spellEnd"/>
      <w:r w:rsidRPr="00946215">
        <w:t xml:space="preserve"> = 86 </w:t>
      </w:r>
      <w:r>
        <w:t>L</w:t>
      </w:r>
      <w:r w:rsidRPr="00946215">
        <w:t>/</w:t>
      </w:r>
      <w:r>
        <w:t>s</w:t>
      </w:r>
      <w:r w:rsidRPr="00946215">
        <w:t xml:space="preserve">. Για τους αγωγούς δίνονται τα μήκη και οι διάμετροι που φαίνονται στο σχήμα. Η τραχύτητα των αγωγών είναι </w:t>
      </w:r>
      <w:r>
        <w:t>k</w:t>
      </w:r>
      <w:r w:rsidRPr="00946215">
        <w:t xml:space="preserve"> = 0,5 </w:t>
      </w:r>
      <w:proofErr w:type="spellStart"/>
      <w:r>
        <w:t>mm</w:t>
      </w:r>
      <w:proofErr w:type="spellEnd"/>
      <w:r w:rsidRPr="00946215">
        <w:t xml:space="preserve"> και το κινηματικό ιξώδες του νερού είναι ν = 1,13·10⁻⁶ </w:t>
      </w:r>
      <w:r>
        <w:t>m</w:t>
      </w:r>
      <w:r w:rsidRPr="00946215">
        <w:t>²/</w:t>
      </w:r>
      <w:r>
        <w:t>s</w:t>
      </w:r>
      <w:r w:rsidRPr="00946215">
        <w:t>.</w:t>
      </w:r>
    </w:p>
    <w:p w14:paraId="4B381D89" w14:textId="77777777" w:rsidR="004C5C45" w:rsidRDefault="004C5C45" w:rsidP="004C5C45">
      <w:r>
        <w:rPr>
          <w:b/>
        </w:rPr>
        <w:t>Δεδομένα προβλήματος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23"/>
        <w:gridCol w:w="2002"/>
        <w:gridCol w:w="2094"/>
        <w:gridCol w:w="2177"/>
      </w:tblGrid>
      <w:tr w:rsidR="004C5C45" w14:paraId="1F7DF4C6" w14:textId="77777777" w:rsidTr="00CF0787">
        <w:trPr>
          <w:jc w:val="center"/>
        </w:trPr>
        <w:tc>
          <w:tcPr>
            <w:tcW w:w="2521" w:type="dxa"/>
            <w:vAlign w:val="center"/>
          </w:tcPr>
          <w:p w14:paraId="42D1EB5C" w14:textId="77777777" w:rsidR="004C5C45" w:rsidRDefault="004C5C45" w:rsidP="00CF0787">
            <w:pPr>
              <w:jc w:val="center"/>
            </w:pPr>
            <w:proofErr w:type="spellStart"/>
            <w:r>
              <w:rPr>
                <w:b/>
                <w:sz w:val="21"/>
              </w:rPr>
              <w:t>Αγωγός</w:t>
            </w:r>
            <w:proofErr w:type="spellEnd"/>
          </w:p>
        </w:tc>
        <w:tc>
          <w:tcPr>
            <w:tcW w:w="2521" w:type="dxa"/>
            <w:vAlign w:val="center"/>
          </w:tcPr>
          <w:p w14:paraId="0A3EFE85" w14:textId="77777777" w:rsidR="004C5C45" w:rsidRDefault="004C5C45" w:rsidP="00CF0787">
            <w:pPr>
              <w:jc w:val="center"/>
            </w:pPr>
            <w:proofErr w:type="spellStart"/>
            <w:r>
              <w:rPr>
                <w:b/>
                <w:sz w:val="21"/>
              </w:rPr>
              <w:t>Μήκος</w:t>
            </w:r>
            <w:proofErr w:type="spellEnd"/>
            <w:r>
              <w:rPr>
                <w:b/>
                <w:sz w:val="21"/>
              </w:rPr>
              <w:t xml:space="preserve"> L (m)</w:t>
            </w:r>
          </w:p>
        </w:tc>
        <w:tc>
          <w:tcPr>
            <w:tcW w:w="2521" w:type="dxa"/>
            <w:vAlign w:val="center"/>
          </w:tcPr>
          <w:p w14:paraId="2DB6DC7B" w14:textId="77777777" w:rsidR="004C5C45" w:rsidRDefault="004C5C45" w:rsidP="00CF0787">
            <w:pPr>
              <w:jc w:val="center"/>
            </w:pPr>
            <w:proofErr w:type="spellStart"/>
            <w:r>
              <w:rPr>
                <w:b/>
                <w:sz w:val="21"/>
              </w:rPr>
              <w:t>Διάμετρος</w:t>
            </w:r>
            <w:proofErr w:type="spellEnd"/>
            <w:r>
              <w:rPr>
                <w:b/>
                <w:sz w:val="21"/>
              </w:rPr>
              <w:t xml:space="preserve"> D (m)</w:t>
            </w:r>
          </w:p>
        </w:tc>
        <w:tc>
          <w:tcPr>
            <w:tcW w:w="2521" w:type="dxa"/>
            <w:vAlign w:val="center"/>
          </w:tcPr>
          <w:p w14:paraId="5B351BF2" w14:textId="77777777" w:rsidR="004C5C45" w:rsidRDefault="004C5C45" w:rsidP="00CF0787">
            <w:pPr>
              <w:jc w:val="center"/>
            </w:pPr>
            <w:r>
              <w:rPr>
                <w:b/>
                <w:sz w:val="21"/>
              </w:rPr>
              <w:t>Παρα</w:t>
            </w:r>
            <w:proofErr w:type="spellStart"/>
            <w:r>
              <w:rPr>
                <w:b/>
                <w:sz w:val="21"/>
              </w:rPr>
              <w:t>τήρηση</w:t>
            </w:r>
            <w:proofErr w:type="spellEnd"/>
          </w:p>
        </w:tc>
      </w:tr>
      <w:tr w:rsidR="004C5C45" w14:paraId="2DB9D6AC" w14:textId="77777777" w:rsidTr="00CF0787">
        <w:trPr>
          <w:jc w:val="center"/>
        </w:trPr>
        <w:tc>
          <w:tcPr>
            <w:tcW w:w="2521" w:type="dxa"/>
            <w:vAlign w:val="center"/>
          </w:tcPr>
          <w:p w14:paraId="3E240BF3" w14:textId="77777777" w:rsidR="004C5C45" w:rsidRPr="00946215" w:rsidRDefault="004C5C45" w:rsidP="00CF0787">
            <w:pPr>
              <w:jc w:val="center"/>
              <w:rPr>
                <w:sz w:val="21"/>
                <w:lang w:val="el-GR"/>
              </w:rPr>
            </w:pPr>
            <w:r>
              <w:rPr>
                <w:sz w:val="21"/>
                <w:lang w:val="el-GR"/>
              </w:rPr>
              <w:t>Κ-Α</w:t>
            </w:r>
          </w:p>
        </w:tc>
        <w:tc>
          <w:tcPr>
            <w:tcW w:w="2521" w:type="dxa"/>
            <w:vAlign w:val="center"/>
          </w:tcPr>
          <w:p w14:paraId="07EB2FB7" w14:textId="77777777" w:rsidR="004C5C45" w:rsidRPr="00946215" w:rsidRDefault="004C5C45" w:rsidP="00CF0787">
            <w:pPr>
              <w:jc w:val="center"/>
              <w:rPr>
                <w:sz w:val="21"/>
                <w:lang w:val="el-GR"/>
              </w:rPr>
            </w:pPr>
            <w:r>
              <w:rPr>
                <w:sz w:val="21"/>
                <w:lang w:val="el-GR"/>
              </w:rPr>
              <w:t>200</w:t>
            </w:r>
          </w:p>
        </w:tc>
        <w:tc>
          <w:tcPr>
            <w:tcW w:w="2521" w:type="dxa"/>
            <w:vAlign w:val="center"/>
          </w:tcPr>
          <w:p w14:paraId="64922910" w14:textId="77777777" w:rsidR="004C5C45" w:rsidRPr="00946215" w:rsidRDefault="004C5C45" w:rsidP="00CF0787">
            <w:pPr>
              <w:jc w:val="center"/>
              <w:rPr>
                <w:sz w:val="21"/>
                <w:lang w:val="el-GR"/>
              </w:rPr>
            </w:pPr>
            <w:r>
              <w:rPr>
                <w:sz w:val="21"/>
                <w:lang w:val="el-GR"/>
              </w:rPr>
              <w:t>?</w:t>
            </w:r>
          </w:p>
        </w:tc>
        <w:tc>
          <w:tcPr>
            <w:tcW w:w="2521" w:type="dxa"/>
            <w:vAlign w:val="center"/>
          </w:tcPr>
          <w:p w14:paraId="563E43BF" w14:textId="77777777" w:rsidR="004C5C45" w:rsidRPr="00946215" w:rsidRDefault="004C5C45" w:rsidP="00CF0787">
            <w:pPr>
              <w:jc w:val="center"/>
              <w:rPr>
                <w:sz w:val="21"/>
                <w:lang w:val="el-GR"/>
              </w:rPr>
            </w:pPr>
            <w:r>
              <w:rPr>
                <w:sz w:val="21"/>
                <w:lang w:val="el-GR"/>
              </w:rPr>
              <w:t xml:space="preserve">Μεταφοράς </w:t>
            </w:r>
          </w:p>
        </w:tc>
      </w:tr>
      <w:tr w:rsidR="004C5C45" w14:paraId="3B188C65" w14:textId="77777777" w:rsidTr="00CF0787">
        <w:trPr>
          <w:jc w:val="center"/>
        </w:trPr>
        <w:tc>
          <w:tcPr>
            <w:tcW w:w="2521" w:type="dxa"/>
            <w:vAlign w:val="center"/>
          </w:tcPr>
          <w:p w14:paraId="4D6D479F" w14:textId="77777777" w:rsidR="004C5C45" w:rsidRDefault="004C5C45" w:rsidP="00CF0787">
            <w:pPr>
              <w:jc w:val="center"/>
            </w:pPr>
            <w:r>
              <w:rPr>
                <w:sz w:val="21"/>
              </w:rPr>
              <w:t>A–B</w:t>
            </w:r>
          </w:p>
        </w:tc>
        <w:tc>
          <w:tcPr>
            <w:tcW w:w="2521" w:type="dxa"/>
            <w:vAlign w:val="center"/>
          </w:tcPr>
          <w:p w14:paraId="74616F02" w14:textId="77777777" w:rsidR="004C5C45" w:rsidRDefault="004C5C45" w:rsidP="00CF0787">
            <w:pPr>
              <w:jc w:val="center"/>
            </w:pPr>
            <w:r>
              <w:rPr>
                <w:sz w:val="21"/>
              </w:rPr>
              <w:t>314</w:t>
            </w:r>
          </w:p>
        </w:tc>
        <w:tc>
          <w:tcPr>
            <w:tcW w:w="2521" w:type="dxa"/>
            <w:vAlign w:val="center"/>
          </w:tcPr>
          <w:p w14:paraId="58EC8E2B" w14:textId="77777777" w:rsidR="004C5C45" w:rsidRDefault="004C5C45" w:rsidP="00CF0787">
            <w:pPr>
              <w:jc w:val="center"/>
            </w:pPr>
            <w:r>
              <w:rPr>
                <w:sz w:val="21"/>
              </w:rPr>
              <w:t>0,296</w:t>
            </w:r>
          </w:p>
        </w:tc>
        <w:tc>
          <w:tcPr>
            <w:tcW w:w="2521" w:type="dxa"/>
            <w:vAlign w:val="center"/>
          </w:tcPr>
          <w:p w14:paraId="0616FDF0" w14:textId="77777777" w:rsidR="004C5C45" w:rsidRDefault="004C5C45" w:rsidP="00CF0787">
            <w:pPr>
              <w:jc w:val="center"/>
            </w:pPr>
            <w:r>
              <w:rPr>
                <w:sz w:val="21"/>
              </w:rPr>
              <w:t>α</w:t>
            </w:r>
            <w:proofErr w:type="spellStart"/>
            <w:r>
              <w:rPr>
                <w:sz w:val="21"/>
              </w:rPr>
              <w:t>ριστερός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άνω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κλάδος</w:t>
            </w:r>
            <w:proofErr w:type="spellEnd"/>
          </w:p>
        </w:tc>
      </w:tr>
      <w:tr w:rsidR="004C5C45" w14:paraId="385A2777" w14:textId="77777777" w:rsidTr="00CF0787">
        <w:trPr>
          <w:jc w:val="center"/>
        </w:trPr>
        <w:tc>
          <w:tcPr>
            <w:tcW w:w="2521" w:type="dxa"/>
            <w:vAlign w:val="center"/>
          </w:tcPr>
          <w:p w14:paraId="37CEDEFA" w14:textId="77777777" w:rsidR="004C5C45" w:rsidRDefault="004C5C45" w:rsidP="00CF0787">
            <w:pPr>
              <w:jc w:val="center"/>
            </w:pPr>
            <w:r>
              <w:rPr>
                <w:sz w:val="21"/>
              </w:rPr>
              <w:t>B–C</w:t>
            </w:r>
          </w:p>
        </w:tc>
        <w:tc>
          <w:tcPr>
            <w:tcW w:w="2521" w:type="dxa"/>
            <w:vAlign w:val="center"/>
          </w:tcPr>
          <w:p w14:paraId="164CDFF5" w14:textId="77777777" w:rsidR="004C5C45" w:rsidRDefault="004C5C45" w:rsidP="00CF0787">
            <w:pPr>
              <w:jc w:val="center"/>
            </w:pPr>
            <w:r>
              <w:rPr>
                <w:sz w:val="21"/>
              </w:rPr>
              <w:t>314</w:t>
            </w:r>
          </w:p>
        </w:tc>
        <w:tc>
          <w:tcPr>
            <w:tcW w:w="2521" w:type="dxa"/>
            <w:vAlign w:val="center"/>
          </w:tcPr>
          <w:p w14:paraId="1E388A41" w14:textId="77777777" w:rsidR="004C5C45" w:rsidRDefault="004C5C45" w:rsidP="00CF0787">
            <w:pPr>
              <w:jc w:val="center"/>
            </w:pPr>
            <w:r>
              <w:rPr>
                <w:sz w:val="21"/>
              </w:rPr>
              <w:t>0,2034</w:t>
            </w:r>
          </w:p>
        </w:tc>
        <w:tc>
          <w:tcPr>
            <w:tcW w:w="2521" w:type="dxa"/>
            <w:vAlign w:val="center"/>
          </w:tcPr>
          <w:p w14:paraId="7A1CA7B1" w14:textId="77777777" w:rsidR="004C5C45" w:rsidRDefault="004C5C45" w:rsidP="00CF0787">
            <w:pPr>
              <w:jc w:val="center"/>
            </w:pPr>
            <w:proofErr w:type="spellStart"/>
            <w:r>
              <w:rPr>
                <w:sz w:val="21"/>
              </w:rPr>
              <w:t>δεξιός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άνω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κλάδος</w:t>
            </w:r>
            <w:proofErr w:type="spellEnd"/>
          </w:p>
        </w:tc>
      </w:tr>
      <w:tr w:rsidR="004C5C45" w14:paraId="4CFE577C" w14:textId="77777777" w:rsidTr="00CF0787">
        <w:trPr>
          <w:jc w:val="center"/>
        </w:trPr>
        <w:tc>
          <w:tcPr>
            <w:tcW w:w="2521" w:type="dxa"/>
            <w:vAlign w:val="center"/>
          </w:tcPr>
          <w:p w14:paraId="75A8C4F0" w14:textId="77777777" w:rsidR="004C5C45" w:rsidRDefault="004C5C45" w:rsidP="00CF0787">
            <w:pPr>
              <w:jc w:val="center"/>
            </w:pPr>
            <w:r>
              <w:rPr>
                <w:sz w:val="21"/>
              </w:rPr>
              <w:t>C–D</w:t>
            </w:r>
          </w:p>
        </w:tc>
        <w:tc>
          <w:tcPr>
            <w:tcW w:w="2521" w:type="dxa"/>
            <w:vAlign w:val="center"/>
          </w:tcPr>
          <w:p w14:paraId="66981AAE" w14:textId="77777777" w:rsidR="004C5C45" w:rsidRDefault="004C5C45" w:rsidP="00CF0787">
            <w:pPr>
              <w:jc w:val="center"/>
            </w:pPr>
            <w:r>
              <w:rPr>
                <w:sz w:val="21"/>
              </w:rPr>
              <w:t>314</w:t>
            </w:r>
          </w:p>
        </w:tc>
        <w:tc>
          <w:tcPr>
            <w:tcW w:w="2521" w:type="dxa"/>
            <w:vAlign w:val="center"/>
          </w:tcPr>
          <w:p w14:paraId="744469D6" w14:textId="77777777" w:rsidR="004C5C45" w:rsidRDefault="004C5C45" w:rsidP="00CF0787">
            <w:pPr>
              <w:jc w:val="center"/>
            </w:pPr>
            <w:r>
              <w:rPr>
                <w:sz w:val="21"/>
              </w:rPr>
              <w:t>0,2034</w:t>
            </w:r>
          </w:p>
        </w:tc>
        <w:tc>
          <w:tcPr>
            <w:tcW w:w="2521" w:type="dxa"/>
            <w:vAlign w:val="center"/>
          </w:tcPr>
          <w:p w14:paraId="7F9D34C5" w14:textId="77777777" w:rsidR="004C5C45" w:rsidRDefault="004C5C45" w:rsidP="00CF0787">
            <w:pPr>
              <w:jc w:val="center"/>
            </w:pPr>
            <w:proofErr w:type="spellStart"/>
            <w:r>
              <w:rPr>
                <w:sz w:val="21"/>
              </w:rPr>
              <w:t>δεξιός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κάτω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κλάδος</w:t>
            </w:r>
            <w:proofErr w:type="spellEnd"/>
          </w:p>
        </w:tc>
      </w:tr>
      <w:tr w:rsidR="004C5C45" w14:paraId="689F9E94" w14:textId="77777777" w:rsidTr="00CF0787">
        <w:trPr>
          <w:jc w:val="center"/>
        </w:trPr>
        <w:tc>
          <w:tcPr>
            <w:tcW w:w="2521" w:type="dxa"/>
            <w:vAlign w:val="center"/>
          </w:tcPr>
          <w:p w14:paraId="546F1BDE" w14:textId="77777777" w:rsidR="004C5C45" w:rsidRDefault="004C5C45" w:rsidP="00CF0787">
            <w:pPr>
              <w:jc w:val="center"/>
            </w:pPr>
            <w:r>
              <w:rPr>
                <w:sz w:val="21"/>
              </w:rPr>
              <w:t>D–A</w:t>
            </w:r>
          </w:p>
        </w:tc>
        <w:tc>
          <w:tcPr>
            <w:tcW w:w="2521" w:type="dxa"/>
            <w:vAlign w:val="center"/>
          </w:tcPr>
          <w:p w14:paraId="458CFC19" w14:textId="77777777" w:rsidR="004C5C45" w:rsidRDefault="004C5C45" w:rsidP="00CF0787">
            <w:pPr>
              <w:jc w:val="center"/>
            </w:pPr>
            <w:r>
              <w:rPr>
                <w:sz w:val="21"/>
              </w:rPr>
              <w:t>314</w:t>
            </w:r>
          </w:p>
        </w:tc>
        <w:tc>
          <w:tcPr>
            <w:tcW w:w="2521" w:type="dxa"/>
            <w:vAlign w:val="center"/>
          </w:tcPr>
          <w:p w14:paraId="4CB02CDD" w14:textId="77777777" w:rsidR="004C5C45" w:rsidRDefault="004C5C45" w:rsidP="00CF0787">
            <w:pPr>
              <w:jc w:val="center"/>
            </w:pPr>
            <w:r>
              <w:rPr>
                <w:sz w:val="21"/>
              </w:rPr>
              <w:t>0,296</w:t>
            </w:r>
          </w:p>
        </w:tc>
        <w:tc>
          <w:tcPr>
            <w:tcW w:w="2521" w:type="dxa"/>
            <w:vAlign w:val="center"/>
          </w:tcPr>
          <w:p w14:paraId="1DB5F5B3" w14:textId="77777777" w:rsidR="004C5C45" w:rsidRDefault="004C5C45" w:rsidP="00CF0787">
            <w:pPr>
              <w:jc w:val="center"/>
            </w:pPr>
            <w:r>
              <w:rPr>
                <w:sz w:val="21"/>
              </w:rPr>
              <w:t>α</w:t>
            </w:r>
            <w:proofErr w:type="spellStart"/>
            <w:r>
              <w:rPr>
                <w:sz w:val="21"/>
              </w:rPr>
              <w:t>ριστερός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κάτω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κλάδος</w:t>
            </w:r>
            <w:proofErr w:type="spellEnd"/>
          </w:p>
        </w:tc>
      </w:tr>
    </w:tbl>
    <w:p w14:paraId="4E9389B4" w14:textId="77777777" w:rsidR="004C5C45" w:rsidRDefault="004C5C45" w:rsidP="004C5C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DB97F" wp14:editId="16521661">
                <wp:simplePos x="0" y="0"/>
                <wp:positionH relativeFrom="column">
                  <wp:posOffset>554355</wp:posOffset>
                </wp:positionH>
                <wp:positionV relativeFrom="paragraph">
                  <wp:posOffset>3422650</wp:posOffset>
                </wp:positionV>
                <wp:extent cx="361950" cy="373380"/>
                <wp:effectExtent l="0" t="0" r="0" b="7620"/>
                <wp:wrapNone/>
                <wp:docPr id="383295472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711062" w14:textId="77777777" w:rsidR="004C5C45" w:rsidRPr="00946215" w:rsidRDefault="004C5C45" w:rsidP="004C5C4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6215">
                              <w:rPr>
                                <w:b/>
                                <w:bCs/>
                              </w:rPr>
                              <w:t>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DB97F" id="Πλαίσιο κειμένου 3" o:spid="_x0000_s1084" type="#_x0000_t202" style="position:absolute;left:0;text-align:left;margin-left:43.65pt;margin-top:269.5pt;width:28.5pt;height:29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" fillcolor="white [3201]" stroked="f" strokeweight=".5pt">
                <v:textbox>
                  <w:txbxContent>
                    <w:p w14:paraId="32711062" w14:textId="77777777" w:rsidR="004C5C45" w:rsidRPr="00946215" w:rsidRDefault="004C5C45" w:rsidP="004C5C45">
                      <w:pPr>
                        <w:rPr>
                          <w:b/>
                          <w:bCs/>
                        </w:rPr>
                      </w:pPr>
                      <w:r w:rsidRPr="00946215">
                        <w:rPr>
                          <w:b/>
                          <w:bCs/>
                        </w:rPr>
                        <w:t>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314786" wp14:editId="0B91DA0B">
                <wp:simplePos x="0" y="0"/>
                <wp:positionH relativeFrom="column">
                  <wp:posOffset>542925</wp:posOffset>
                </wp:positionH>
                <wp:positionV relativeFrom="paragraph">
                  <wp:posOffset>2279650</wp:posOffset>
                </wp:positionV>
                <wp:extent cx="891540" cy="838200"/>
                <wp:effectExtent l="76200" t="76200" r="22860" b="95250"/>
                <wp:wrapNone/>
                <wp:docPr id="1363843500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83820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2750B" id="Ευθεία γραμμή σύνδεσης 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79.5pt" to="112.95pt,2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" strokecolor="#156082 [3204]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67CDC" wp14:editId="77D0EBD8">
                <wp:simplePos x="0" y="0"/>
                <wp:positionH relativeFrom="column">
                  <wp:posOffset>337185</wp:posOffset>
                </wp:positionH>
                <wp:positionV relativeFrom="paragraph">
                  <wp:posOffset>3094990</wp:posOffset>
                </wp:positionV>
                <wp:extent cx="213360" cy="213360"/>
                <wp:effectExtent l="57150" t="19050" r="72390" b="91440"/>
                <wp:wrapNone/>
                <wp:docPr id="284777014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6AA92" id="Ορθογώνιο 1" o:spid="_x0000_s1026" style="position:absolute;margin-left:26.55pt;margin-top:243.7pt;width:16.8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" fillcolor="#186d95 [3028]" strokecolor="#156082 [3204]" strokeweight=".5pt">
                <v:fill color2="#145e80 [3172]" rotate="t" colors="0 #497491;.5 #106287;1 #08587c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4F4BB46" wp14:editId="5BC1455E">
            <wp:extent cx="6035040" cy="4575420"/>
            <wp:effectExtent l="0" t="0" r="0" b="0"/>
            <wp:docPr id="1" name="Picture 1" descr="Εικόνα που περιέχει κείμενο, διάγραμμα, κύκλο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Εικόνα που περιέχει κείμενο, διάγραμμα, κύκλος&#10;&#10;Περιγραφή που δημιουργήθηκε αυτόματα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457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6947D" w14:textId="77777777" w:rsidR="004C5C45" w:rsidRPr="00946215" w:rsidRDefault="004C5C45" w:rsidP="004C5C45">
      <w:pPr>
        <w:jc w:val="center"/>
      </w:pPr>
      <w:r w:rsidRPr="00946215">
        <w:rPr>
          <w:i/>
          <w:sz w:val="20"/>
        </w:rPr>
        <w:t>Σχήμα 1. Καθαρό σκαρίφημα του δικτύου εσωτερικού υδραγωγείου και των δεδομένων των αγωγών.</w:t>
      </w:r>
    </w:p>
    <w:p w14:paraId="364B2793" w14:textId="77777777" w:rsidR="004C5C45" w:rsidRDefault="004C5C45" w:rsidP="004C5C45">
      <w:pPr>
        <w:jc w:val="both"/>
      </w:pPr>
      <w:r w:rsidRPr="00946215">
        <w:rPr>
          <w:b/>
        </w:rPr>
        <w:t xml:space="preserve">Ζητείται: </w:t>
      </w:r>
      <w:r w:rsidRPr="00946215">
        <w:t>Να προσδιοριστούν</w:t>
      </w:r>
      <w:r>
        <w:t>:</w:t>
      </w:r>
    </w:p>
    <w:p w14:paraId="7C39F3A9" w14:textId="77777777" w:rsidR="004C5C45" w:rsidRDefault="004C5C45" w:rsidP="004C5C45">
      <w:pPr>
        <w:pStyle w:val="a4"/>
        <w:numPr>
          <w:ilvl w:val="0"/>
          <w:numId w:val="2"/>
        </w:numPr>
        <w:suppressAutoHyphens w:val="0"/>
        <w:autoSpaceDN/>
        <w:spacing w:after="200" w:line="276" w:lineRule="auto"/>
        <w:jc w:val="both"/>
        <w:textAlignment w:val="auto"/>
      </w:pPr>
      <w:r w:rsidRPr="00946215">
        <w:t xml:space="preserve">οι παροχές στους </w:t>
      </w:r>
      <w:r>
        <w:t>κόμβους θεωρώντας ομοιόμορφη κατανομή στο δίκτυο για την κατανάλωση</w:t>
      </w:r>
    </w:p>
    <w:p w14:paraId="5645A29D" w14:textId="77777777" w:rsidR="004C5C45" w:rsidRDefault="004C5C45" w:rsidP="004C5C45">
      <w:pPr>
        <w:pStyle w:val="a4"/>
        <w:numPr>
          <w:ilvl w:val="0"/>
          <w:numId w:val="2"/>
        </w:numPr>
        <w:suppressAutoHyphens w:val="0"/>
        <w:autoSpaceDN/>
        <w:spacing w:after="200" w:line="276" w:lineRule="auto"/>
        <w:jc w:val="both"/>
        <w:textAlignment w:val="auto"/>
      </w:pPr>
      <w:r>
        <w:lastRenderedPageBreak/>
        <w:t xml:space="preserve">Να </w:t>
      </w:r>
      <w:proofErr w:type="spellStart"/>
      <w:r>
        <w:t>διαστασιολογηθεί</w:t>
      </w:r>
      <w:proofErr w:type="spellEnd"/>
      <w:r>
        <w:t xml:space="preserve"> ο αγωγός μεταφοράς ΚΑ από αγωγούς πολυαιθυλενίου τρίτης γενιάς  10atm</w:t>
      </w:r>
    </w:p>
    <w:p w14:paraId="487C4391" w14:textId="77777777" w:rsidR="004C5C45" w:rsidRDefault="004C5C45" w:rsidP="004C5C45">
      <w:pPr>
        <w:pStyle w:val="a4"/>
        <w:numPr>
          <w:ilvl w:val="0"/>
          <w:numId w:val="2"/>
        </w:numPr>
        <w:suppressAutoHyphens w:val="0"/>
        <w:autoSpaceDN/>
        <w:spacing w:after="200" w:line="276" w:lineRule="auto"/>
        <w:jc w:val="both"/>
        <w:textAlignment w:val="auto"/>
      </w:pPr>
      <w:r>
        <w:t>υδραυλική επίλυση του δικτύου</w:t>
      </w:r>
      <w:r w:rsidRPr="00946215">
        <w:t xml:space="preserve"> </w:t>
      </w:r>
      <w:r>
        <w:t>αν η δεξαμενή έχει ΚΣΛ 100 m</w:t>
      </w:r>
      <w:r w:rsidRPr="00946215">
        <w:t xml:space="preserve"> </w:t>
      </w:r>
      <w:r>
        <w:t>και υψόμετρα εδάφους 70 μ</w:t>
      </w:r>
    </w:p>
    <w:p w14:paraId="6238E60B" w14:textId="77777777" w:rsidR="004C5C45" w:rsidRDefault="004C5C45" w:rsidP="004C5C45">
      <w:pPr>
        <w:pStyle w:val="a4"/>
        <w:numPr>
          <w:ilvl w:val="0"/>
          <w:numId w:val="2"/>
        </w:numPr>
        <w:suppressAutoHyphens w:val="0"/>
        <w:autoSpaceDN/>
        <w:spacing w:after="200" w:line="276" w:lineRule="auto"/>
        <w:jc w:val="both"/>
        <w:textAlignment w:val="auto"/>
      </w:pPr>
      <w:r>
        <w:t>Να επαληθευτούν οι εξισώσεις μάζας και ενέργειας.</w:t>
      </w:r>
    </w:p>
    <w:p w14:paraId="3BDE2211" w14:textId="77777777" w:rsidR="004C5C45" w:rsidRDefault="004C5C45" w:rsidP="004C5C45">
      <w:pPr>
        <w:pStyle w:val="a4"/>
        <w:numPr>
          <w:ilvl w:val="0"/>
          <w:numId w:val="2"/>
        </w:numPr>
        <w:suppressAutoHyphens w:val="0"/>
        <w:autoSpaceDN/>
        <w:spacing w:after="200" w:line="276" w:lineRule="auto"/>
        <w:jc w:val="both"/>
        <w:textAlignment w:val="auto"/>
      </w:pPr>
      <w:r>
        <w:t>Να σχολιαστεί η επίλυση ως αναφορά τις παροχές, τις απώλειες ενέργειας και τη μεταβολή του ύψους ΄πίεσης</w:t>
      </w:r>
    </w:p>
    <w:p w14:paraId="0D29D3B7" w14:textId="77777777" w:rsidR="00A72BD7" w:rsidRPr="00A72BD7" w:rsidRDefault="00A72BD7" w:rsidP="00A72BD7">
      <w:pPr>
        <w:ind w:left="360"/>
        <w:rPr>
          <w:b/>
          <w:bCs/>
          <w:i/>
          <w:iCs/>
        </w:rPr>
      </w:pPr>
    </w:p>
    <w:sectPr w:rsidR="00A72BD7" w:rsidRPr="00A72BD7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7B7C0" w14:textId="77777777" w:rsidR="00B14C00" w:rsidRDefault="00B14C00">
      <w:r>
        <w:separator/>
      </w:r>
    </w:p>
  </w:endnote>
  <w:endnote w:type="continuationSeparator" w:id="0">
    <w:p w14:paraId="6E5C26CC" w14:textId="77777777" w:rsidR="00B14C00" w:rsidRDefault="00B1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2902A" w14:textId="77777777" w:rsidR="00B14C00" w:rsidRDefault="00B14C00">
      <w:r>
        <w:rPr>
          <w:color w:val="000000"/>
        </w:rPr>
        <w:separator/>
      </w:r>
    </w:p>
  </w:footnote>
  <w:footnote w:type="continuationSeparator" w:id="0">
    <w:p w14:paraId="6FAB1933" w14:textId="77777777" w:rsidR="00B14C00" w:rsidRDefault="00B1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97937"/>
    <w:multiLevelType w:val="hybridMultilevel"/>
    <w:tmpl w:val="216C9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2E4D"/>
    <w:multiLevelType w:val="hybridMultilevel"/>
    <w:tmpl w:val="C2C0F6A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3238">
    <w:abstractNumId w:val="0"/>
  </w:num>
  <w:num w:numId="2" w16cid:durableId="68479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5DDC"/>
    <w:rsid w:val="003F3F9D"/>
    <w:rsid w:val="004C5C45"/>
    <w:rsid w:val="005F1C2B"/>
    <w:rsid w:val="005F7376"/>
    <w:rsid w:val="00A72BD7"/>
    <w:rsid w:val="00B14C00"/>
    <w:rsid w:val="00C9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51B3"/>
  <w15:docId w15:val="{76DCFCE2-614E-43FB-A8FE-BB838808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i/>
      <w:iCs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Times New Roman" w:eastAsia="Times New Roman" w:hAnsi="Times New Roman" w:cs="Times New Roman"/>
      <w:i/>
      <w:iCs/>
    </w:rPr>
  </w:style>
  <w:style w:type="character" w:customStyle="1" w:styleId="2Char">
    <w:name w:val="Επικεφαλίδα 2 Char"/>
    <w:basedOn w:val="a0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Char">
    <w:name w:val="Υποσέλιδο Char"/>
    <w:basedOn w:val="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List Paragraph"/>
    <w:basedOn w:val="a"/>
    <w:uiPriority w:val="34"/>
    <w:qFormat/>
    <w:rsid w:val="005F7376"/>
    <w:pPr>
      <w:ind w:left="720"/>
      <w:contextualSpacing/>
    </w:pPr>
  </w:style>
  <w:style w:type="paragraph" w:styleId="a5">
    <w:name w:val="Title"/>
    <w:basedOn w:val="a"/>
    <w:next w:val="a"/>
    <w:link w:val="Char0"/>
    <w:uiPriority w:val="10"/>
    <w:qFormat/>
    <w:rsid w:val="004C5C45"/>
    <w:pPr>
      <w:pBdr>
        <w:bottom w:val="single" w:sz="8" w:space="4" w:color="156082" w:themeColor="accent1"/>
      </w:pBdr>
      <w:suppressAutoHyphens w:val="0"/>
      <w:autoSpaceDN/>
      <w:spacing w:after="300"/>
      <w:contextualSpacing/>
      <w:textAlignment w:val="auto"/>
    </w:pPr>
    <w:rPr>
      <w:rFonts w:asciiTheme="majorHAnsi" w:eastAsiaTheme="majorEastAsia" w:hAnsiTheme="majorHAnsi" w:cstheme="majorBidi"/>
      <w:b/>
      <w:color w:val="0A1D30" w:themeColor="text2" w:themeShade="BF"/>
      <w:spacing w:val="5"/>
      <w:kern w:val="28"/>
      <w:sz w:val="32"/>
      <w:szCs w:val="52"/>
      <w:lang w:val="en-US" w:eastAsia="en-US"/>
    </w:rPr>
  </w:style>
  <w:style w:type="character" w:customStyle="1" w:styleId="Char0">
    <w:name w:val="Τίτλος Char"/>
    <w:basedOn w:val="a0"/>
    <w:link w:val="a5"/>
    <w:uiPriority w:val="10"/>
    <w:rsid w:val="004C5C45"/>
    <w:rPr>
      <w:rFonts w:asciiTheme="majorHAnsi" w:eastAsiaTheme="majorEastAsia" w:hAnsiTheme="majorHAnsi" w:cstheme="majorBidi"/>
      <w:b/>
      <w:color w:val="0A1D30" w:themeColor="text2" w:themeShade="BF"/>
      <w:spacing w:val="5"/>
      <w:kern w:val="28"/>
      <w:sz w:val="32"/>
      <w:szCs w:val="52"/>
      <w:lang w:val="en-US"/>
    </w:rPr>
  </w:style>
  <w:style w:type="table" w:styleId="a6">
    <w:name w:val="Table Grid"/>
    <w:basedOn w:val="a1"/>
    <w:uiPriority w:val="59"/>
    <w:rsid w:val="004C5C45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</dc:creator>
  <dc:description/>
  <cp:lastModifiedBy>Michail Spiliotis</cp:lastModifiedBy>
  <cp:revision>3</cp:revision>
  <dcterms:created xsi:type="dcterms:W3CDTF">2026-05-06T11:59:00Z</dcterms:created>
  <dcterms:modified xsi:type="dcterms:W3CDTF">2026-05-06T12:00:00Z</dcterms:modified>
</cp:coreProperties>
</file>